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pPr w:leftFromText="141" w:rightFromText="141" w:vertAnchor="text" w:horzAnchor="margin" w:tblpY="-934"/>
        <w:tblOverlap w:val="never"/>
        <w:tblW w:w="11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l for innholdsoppsett"/>
      </w:tblPr>
      <w:tblGrid>
        <w:gridCol w:w="1201"/>
        <w:gridCol w:w="284"/>
        <w:gridCol w:w="8777"/>
        <w:gridCol w:w="866"/>
      </w:tblGrid>
      <w:tr w:rsidR="00600E93" w:rsidTr="00600E93">
        <w:trPr>
          <w:trHeight w:val="1831"/>
        </w:trPr>
        <w:tc>
          <w:tcPr>
            <w:tcW w:w="1201" w:type="dxa"/>
            <w:shd w:val="clear" w:color="auto" w:fill="53585F" w:themeFill="text2"/>
          </w:tcPr>
          <w:p w:rsidR="00600E93" w:rsidRPr="004C1279" w:rsidRDefault="00600E93" w:rsidP="00600E93">
            <w:pPr>
              <w:spacing w:before="260" w:line="276" w:lineRule="auto"/>
              <w:rPr>
                <w:color w:val="3C3C3B"/>
              </w:rPr>
            </w:pPr>
          </w:p>
        </w:tc>
        <w:tc>
          <w:tcPr>
            <w:tcW w:w="284" w:type="dxa"/>
          </w:tcPr>
          <w:p w:rsidR="00600E93" w:rsidRPr="004C1279" w:rsidRDefault="00600E93" w:rsidP="00600E93">
            <w:pPr>
              <w:spacing w:before="260" w:line="276" w:lineRule="auto"/>
              <w:rPr>
                <w:color w:val="3C3C3B"/>
              </w:rPr>
            </w:pPr>
          </w:p>
        </w:tc>
        <w:tc>
          <w:tcPr>
            <w:tcW w:w="9643" w:type="dxa"/>
            <w:gridSpan w:val="2"/>
          </w:tcPr>
          <w:p w:rsidR="00600E93" w:rsidRPr="00056A13" w:rsidRDefault="00600E93" w:rsidP="00600E93">
            <w:pPr>
              <w:pStyle w:val="Tittel"/>
              <w:spacing w:line="276" w:lineRule="auto"/>
              <w:ind w:right="142"/>
              <w:rPr>
                <w:rFonts w:eastAsiaTheme="minorEastAsia"/>
                <w:i/>
                <w:sz w:val="48"/>
              </w:rPr>
            </w:pPr>
            <w:proofErr w:type="spellStart"/>
            <w:r>
              <w:rPr>
                <w:sz w:val="72"/>
                <w:szCs w:val="72"/>
              </w:rPr>
              <w:t>Utvikling</w:t>
            </w:r>
            <w:r w:rsidRPr="005F5BB6">
              <w:rPr>
                <w:sz w:val="72"/>
                <w:szCs w:val="72"/>
              </w:rPr>
              <w:t>s</w:t>
            </w:r>
            <w:r>
              <w:rPr>
                <w:sz w:val="72"/>
                <w:szCs w:val="72"/>
              </w:rPr>
              <w:t>s</w:t>
            </w:r>
            <w:r w:rsidRPr="005F5BB6">
              <w:rPr>
                <w:sz w:val="72"/>
                <w:szCs w:val="72"/>
              </w:rPr>
              <w:t>amtale</w:t>
            </w:r>
            <w:proofErr w:type="spellEnd"/>
            <w:r>
              <w:br/>
            </w:r>
            <w:r>
              <w:rPr>
                <w:rStyle w:val="UndertittelTegn"/>
              </w:rPr>
              <w:t>Malvik kommune</w:t>
            </w:r>
          </w:p>
        </w:tc>
      </w:tr>
      <w:tr w:rsidR="00600E93" w:rsidTr="00600E93">
        <w:tblPrEx>
          <w:tblBorders>
            <w:bottom w:val="single" w:sz="24" w:space="0" w:color="4D4D4C"/>
          </w:tblBorders>
          <w:tblCellMar>
            <w:left w:w="108" w:type="dxa"/>
            <w:right w:w="108" w:type="dxa"/>
          </w:tblCellMar>
        </w:tblPrEx>
        <w:trPr>
          <w:gridBefore w:val="2"/>
          <w:gridAfter w:val="1"/>
          <w:wBefore w:w="1485" w:type="dxa"/>
          <w:wAfter w:w="866" w:type="dxa"/>
        </w:trPr>
        <w:tc>
          <w:tcPr>
            <w:tcW w:w="8777" w:type="dxa"/>
          </w:tcPr>
          <w:p w:rsidR="00600E93" w:rsidRPr="00CA1220" w:rsidRDefault="00600E93" w:rsidP="00713AC9">
            <w:pPr>
              <w:pStyle w:val="Dato"/>
              <w:spacing w:line="276" w:lineRule="auto"/>
              <w:rPr>
                <w:sz w:val="50"/>
                <w:szCs w:val="50"/>
              </w:rPr>
            </w:pPr>
            <w:r>
              <w:rPr>
                <w:szCs w:val="32"/>
              </w:rPr>
              <w:t xml:space="preserve">Basert på </w:t>
            </w:r>
            <w:proofErr w:type="spellStart"/>
            <w:r>
              <w:rPr>
                <w:szCs w:val="32"/>
              </w:rPr>
              <w:t>KS</w:t>
            </w:r>
            <w:r w:rsidR="00713AC9">
              <w:rPr>
                <w:szCs w:val="32"/>
              </w:rPr>
              <w:t>`m</w:t>
            </w:r>
            <w:r>
              <w:rPr>
                <w:szCs w:val="32"/>
              </w:rPr>
              <w:t>edarbeiderundersøkelse</w:t>
            </w:r>
            <w:proofErr w:type="spellEnd"/>
            <w:r>
              <w:rPr>
                <w:szCs w:val="32"/>
              </w:rPr>
              <w:t xml:space="preserve"> 10- faktor</w:t>
            </w:r>
          </w:p>
        </w:tc>
      </w:tr>
    </w:tbl>
    <w:sdt>
      <w:sdtPr>
        <w:rPr>
          <w:rFonts w:ascii="Verdana" w:hAnsi="Verdana" w:cstheme="minorBidi"/>
          <w:color w:val="000000" w:themeColor="text1"/>
          <w:sz w:val="22"/>
          <w:szCs w:val="26"/>
          <w:lang w:eastAsia="ja-JP"/>
        </w:rPr>
        <w:id w:val="-499038577"/>
        <w:docPartObj>
          <w:docPartGallery w:val="Cover Pages"/>
          <w:docPartUnique/>
        </w:docPartObj>
      </w:sdtPr>
      <w:sdtEndPr/>
      <w:sdtContent>
        <w:p w:rsidR="00E32EB0" w:rsidRDefault="00540BBA" w:rsidP="00E32EB0">
          <w:pPr>
            <w:pStyle w:val="Default"/>
          </w:pPr>
          <w:r>
            <w:br w:type="textWrapping" w:clear="all"/>
          </w:r>
        </w:p>
        <w:p w:rsidR="00E32EB0" w:rsidRDefault="000B525C" w:rsidP="00E32EB0">
          <w:pPr>
            <w:pStyle w:val="Default"/>
            <w:rPr>
              <w:rFonts w:ascii="Verdana" w:hAnsi="Verdana"/>
              <w:b/>
              <w:bCs/>
            </w:rPr>
          </w:pPr>
          <w:r>
            <w:rPr>
              <w:rFonts w:ascii="Verdana" w:hAnsi="Verdana"/>
              <w:b/>
              <w:bCs/>
            </w:rPr>
            <w:t xml:space="preserve">Mål for </w:t>
          </w:r>
          <w:r w:rsidR="00C1691A">
            <w:rPr>
              <w:rFonts w:ascii="Verdana" w:hAnsi="Verdana"/>
              <w:b/>
              <w:bCs/>
            </w:rPr>
            <w:t>u</w:t>
          </w:r>
          <w:r>
            <w:rPr>
              <w:rFonts w:ascii="Verdana" w:hAnsi="Verdana"/>
              <w:b/>
              <w:bCs/>
            </w:rPr>
            <w:t>tviklings</w:t>
          </w:r>
          <w:r w:rsidR="00E32EB0" w:rsidRPr="00E32EB0">
            <w:rPr>
              <w:rFonts w:ascii="Verdana" w:hAnsi="Verdana"/>
              <w:b/>
              <w:bCs/>
            </w:rPr>
            <w:t xml:space="preserve">samtalen </w:t>
          </w:r>
        </w:p>
        <w:p w:rsidR="00DC5483" w:rsidRDefault="00DC5483" w:rsidP="00E32EB0">
          <w:pPr>
            <w:pStyle w:val="Default"/>
            <w:rPr>
              <w:rFonts w:ascii="Verdana" w:hAnsi="Verdana"/>
              <w:b/>
              <w:bCs/>
            </w:rPr>
          </w:pPr>
        </w:p>
        <w:p w:rsidR="00C1691A" w:rsidRDefault="00C1691A" w:rsidP="00E32EB0">
          <w:pPr>
            <w:pStyle w:val="Default"/>
            <w:numPr>
              <w:ilvl w:val="0"/>
              <w:numId w:val="25"/>
            </w:numPr>
            <w:spacing w:after="259"/>
            <w:rPr>
              <w:rFonts w:ascii="Verdana" w:hAnsi="Verdana" w:cs="Arial"/>
            </w:rPr>
          </w:pPr>
          <w:r>
            <w:rPr>
              <w:rFonts w:ascii="Verdana" w:hAnsi="Verdana" w:cs="Arial"/>
            </w:rPr>
            <w:t>Ansatte</w:t>
          </w:r>
          <w:r w:rsidR="003850FA">
            <w:rPr>
              <w:rFonts w:ascii="Verdana" w:hAnsi="Verdana" w:cs="Arial"/>
            </w:rPr>
            <w:t xml:space="preserve"> skal </w:t>
          </w:r>
          <w:r>
            <w:rPr>
              <w:rFonts w:ascii="Verdana" w:hAnsi="Verdana" w:cs="Arial"/>
            </w:rPr>
            <w:t xml:space="preserve">kunne </w:t>
          </w:r>
          <w:r w:rsidR="003850FA">
            <w:rPr>
              <w:rFonts w:ascii="Verdana" w:hAnsi="Verdana" w:cs="Arial"/>
            </w:rPr>
            <w:t>påvirke</w:t>
          </w:r>
          <w:r>
            <w:rPr>
              <w:rFonts w:ascii="Verdana" w:hAnsi="Verdana" w:cs="Arial"/>
            </w:rPr>
            <w:t xml:space="preserve"> og utvikle egen</w:t>
          </w:r>
          <w:r w:rsidR="003850FA">
            <w:rPr>
              <w:rFonts w:ascii="Verdana" w:hAnsi="Verdana" w:cs="Arial"/>
            </w:rPr>
            <w:t xml:space="preserve"> arbeidssituasjon</w:t>
          </w:r>
        </w:p>
        <w:p w:rsidR="003850FA" w:rsidRPr="00C1691A" w:rsidRDefault="00C1691A" w:rsidP="00E32EB0">
          <w:pPr>
            <w:pStyle w:val="Default"/>
            <w:numPr>
              <w:ilvl w:val="0"/>
              <w:numId w:val="25"/>
            </w:numPr>
            <w:spacing w:after="259"/>
            <w:rPr>
              <w:rFonts w:ascii="Verdana" w:hAnsi="Verdana" w:cs="Arial"/>
            </w:rPr>
          </w:pPr>
          <w:r>
            <w:rPr>
              <w:rFonts w:ascii="Verdana" w:hAnsi="Verdana"/>
            </w:rPr>
            <w:t>Ansatte og leder skal a</w:t>
          </w:r>
          <w:r w:rsidR="003850FA" w:rsidRPr="00C1691A">
            <w:rPr>
              <w:rFonts w:ascii="Verdana" w:hAnsi="Verdana"/>
            </w:rPr>
            <w:t xml:space="preserve">vklare gjensidige forventninger </w:t>
          </w:r>
          <w:r>
            <w:rPr>
              <w:rFonts w:ascii="Verdana" w:hAnsi="Verdana"/>
            </w:rPr>
            <w:t xml:space="preserve">i arbeidsforholdet </w:t>
          </w:r>
          <w:r w:rsidR="00713AC9">
            <w:rPr>
              <w:rFonts w:ascii="Verdana" w:hAnsi="Verdana"/>
            </w:rPr>
            <w:br/>
          </w:r>
          <w:r w:rsidR="008D0718" w:rsidRPr="00C1691A">
            <w:rPr>
              <w:rFonts w:ascii="Verdana" w:hAnsi="Verdana"/>
            </w:rPr>
            <w:t>gjennom en årlig dialog</w:t>
          </w:r>
        </w:p>
        <w:p w:rsidR="00DC5483" w:rsidRPr="00824EF3" w:rsidRDefault="00DC5483" w:rsidP="00DC5483">
          <w:pPr>
            <w:pStyle w:val="Listeavsnitt"/>
            <w:numPr>
              <w:ilvl w:val="0"/>
              <w:numId w:val="25"/>
            </w:numPr>
            <w:rPr>
              <w:rFonts w:cs="Times New Roman"/>
              <w:color w:val="000000"/>
              <w:sz w:val="24"/>
              <w:szCs w:val="24"/>
            </w:rPr>
          </w:pPr>
          <w:r w:rsidRPr="00824EF3">
            <w:rPr>
              <w:rFonts w:cs="Times New Roman"/>
              <w:color w:val="000000"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4364413</wp:posOffset>
                </wp:positionH>
                <wp:positionV relativeFrom="paragraph">
                  <wp:posOffset>261125</wp:posOffset>
                </wp:positionV>
                <wp:extent cx="5486400" cy="3200400"/>
                <wp:effectExtent l="0" t="57150" r="0" b="19050"/>
                <wp:wrapNone/>
                <wp:docPr id="1" name="Diagram 1"/>
                <wp:cNvGraphicFramePr/>
                <a:graphic xmlns:a="http://schemas.openxmlformats.org/drawingml/2006/main">
                  <a:graphicData uri="http://schemas.openxmlformats.org/drawingml/2006/diagram">
                    <dgm:relIds xmlns:dgm="http://schemas.openxmlformats.org/drawingml/2006/diagram" xmlns:r="http://schemas.openxmlformats.org/officeDocument/2006/relationships" r:dm="rId8" r:lo="rId9" r:qs="rId10" r:cs="rId11"/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24EF3">
            <w:rPr>
              <w:rFonts w:cs="Times New Roman"/>
              <w:color w:val="000000"/>
              <w:sz w:val="24"/>
              <w:szCs w:val="24"/>
            </w:rPr>
            <w:t>Medarbeidersamtaler er samtalene vi har hver dag, utviklingssamtalen er den faste, årlige samtalen.</w:t>
          </w:r>
        </w:p>
        <w:p w:rsidR="00E32EB0" w:rsidRPr="00E32EB0" w:rsidRDefault="00E32EB0" w:rsidP="00E32EB0">
          <w:pPr>
            <w:pStyle w:val="Default"/>
            <w:rPr>
              <w:rFonts w:ascii="Verdana" w:hAnsi="Verdana" w:cs="Arial"/>
            </w:rPr>
          </w:pPr>
        </w:p>
        <w:p w:rsidR="00E32EB0" w:rsidRDefault="00C1691A" w:rsidP="00E32EB0">
          <w:pPr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Utviklings</w:t>
          </w:r>
          <w:r w:rsidR="00E32EB0" w:rsidRPr="00E32EB0">
            <w:rPr>
              <w:b/>
              <w:bCs/>
              <w:sz w:val="24"/>
              <w:szCs w:val="24"/>
            </w:rPr>
            <w:t xml:space="preserve">samtalen </w:t>
          </w:r>
        </w:p>
        <w:p w:rsidR="00600E93" w:rsidRDefault="00E32EB0" w:rsidP="00E32EB0">
          <w:pPr>
            <w:rPr>
              <w:sz w:val="24"/>
              <w:szCs w:val="24"/>
            </w:rPr>
          </w:pPr>
          <w:r w:rsidRPr="00E32EB0">
            <w:rPr>
              <w:sz w:val="24"/>
              <w:szCs w:val="24"/>
            </w:rPr>
            <w:t xml:space="preserve">med bakgrunn i medarbeiderundersøkelsen </w:t>
          </w:r>
          <w:r>
            <w:rPr>
              <w:sz w:val="24"/>
              <w:szCs w:val="24"/>
            </w:rPr>
            <w:t xml:space="preserve">og egen arbeidssituasjon er </w:t>
          </w:r>
        </w:p>
        <w:p w:rsidR="00E32EB0" w:rsidRDefault="00E32EB0" w:rsidP="00E32EB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de </w:t>
          </w:r>
          <w:r w:rsidR="006D3845">
            <w:rPr>
              <w:sz w:val="24"/>
              <w:szCs w:val="24"/>
            </w:rPr>
            <w:t>6</w:t>
          </w:r>
          <w:r w:rsidRPr="00E32EB0">
            <w:rPr>
              <w:sz w:val="24"/>
              <w:szCs w:val="24"/>
            </w:rPr>
            <w:t xml:space="preserve"> områdene i sirkelen utgangspunkt</w:t>
          </w:r>
          <w:r w:rsidR="00C1691A">
            <w:rPr>
              <w:sz w:val="24"/>
              <w:szCs w:val="24"/>
            </w:rPr>
            <w:t>et</w:t>
          </w:r>
          <w:r w:rsidRPr="00E32EB0">
            <w:rPr>
              <w:sz w:val="24"/>
              <w:szCs w:val="24"/>
            </w:rPr>
            <w:t xml:space="preserve"> for samtalen</w:t>
          </w:r>
          <w:r w:rsidR="00DC5483">
            <w:rPr>
              <w:sz w:val="24"/>
              <w:szCs w:val="24"/>
            </w:rPr>
            <w:t>:</w:t>
          </w:r>
          <w:r w:rsidR="000B525C">
            <w:rPr>
              <w:sz w:val="24"/>
              <w:szCs w:val="24"/>
            </w:rPr>
            <w:t xml:space="preserve"> </w:t>
          </w:r>
        </w:p>
        <w:p w:rsidR="00E32EB0" w:rsidRPr="00B63B51" w:rsidRDefault="008D0718" w:rsidP="005F5BB6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br w:type="page"/>
          </w:r>
        </w:p>
      </w:sdtContent>
    </w:sdt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634"/>
        <w:gridCol w:w="3746"/>
      </w:tblGrid>
      <w:tr w:rsidR="008E6FD3" w:rsidTr="00E918DC">
        <w:tc>
          <w:tcPr>
            <w:tcW w:w="9634" w:type="dxa"/>
            <w:shd w:val="clear" w:color="auto" w:fill="82C2FD" w:themeFill="accent1" w:themeFillTint="66"/>
          </w:tcPr>
          <w:p w:rsidR="008E6FD3" w:rsidRPr="00A51F98" w:rsidRDefault="008E6FD3" w:rsidP="00D66A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Områder </w:t>
            </w:r>
          </w:p>
        </w:tc>
        <w:tc>
          <w:tcPr>
            <w:tcW w:w="3746" w:type="dxa"/>
            <w:shd w:val="clear" w:color="auto" w:fill="82C2FD" w:themeFill="accent1" w:themeFillTint="66"/>
          </w:tcPr>
          <w:p w:rsidR="008E6FD3" w:rsidRPr="00A51F98" w:rsidRDefault="008E6FD3" w:rsidP="005F5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Egne notater</w:t>
            </w:r>
          </w:p>
        </w:tc>
      </w:tr>
      <w:tr w:rsidR="00D66A7C" w:rsidTr="00A63BD1">
        <w:tc>
          <w:tcPr>
            <w:tcW w:w="9634" w:type="dxa"/>
          </w:tcPr>
          <w:p w:rsidR="00D66A7C" w:rsidRDefault="00D66A7C" w:rsidP="005F5BB6">
            <w:pPr>
              <w:rPr>
                <w:rStyle w:val="Overskrift2Tegn"/>
                <w:sz w:val="22"/>
                <w:szCs w:val="22"/>
              </w:rPr>
            </w:pPr>
            <w:r>
              <w:rPr>
                <w:rStyle w:val="Overskrift2Tegn"/>
                <w:sz w:val="22"/>
                <w:szCs w:val="22"/>
              </w:rPr>
              <w:t>Oppsummering siden sist samtale</w:t>
            </w:r>
          </w:p>
          <w:p w:rsidR="00D66A7C" w:rsidRPr="00D66A7C" w:rsidRDefault="00D66A7C" w:rsidP="005F5BB6">
            <w:pPr>
              <w:rPr>
                <w:rFonts w:cstheme="minorHAnsi"/>
                <w:b/>
                <w:color w:val="auto"/>
                <w:lang w:eastAsia="en-US"/>
              </w:rPr>
            </w:pPr>
            <w:r w:rsidRPr="00D66A7C">
              <w:rPr>
                <w:rFonts w:cstheme="minorHAnsi"/>
                <w:color w:val="auto"/>
                <w:lang w:eastAsia="en-US"/>
              </w:rPr>
              <w:t>En kort status om hva du synes har gått bra og hva synes du er utfordrende</w:t>
            </w:r>
            <w:r>
              <w:rPr>
                <w:rFonts w:cstheme="minorHAnsi"/>
                <w:color w:val="auto"/>
                <w:lang w:eastAsia="en-US"/>
              </w:rPr>
              <w:t>.</w:t>
            </w:r>
          </w:p>
          <w:p w:rsidR="00D66A7C" w:rsidRPr="00713AC9" w:rsidRDefault="00D66A7C" w:rsidP="005F5BB6">
            <w:pPr>
              <w:rPr>
                <w:rStyle w:val="Overskrift2Tegn"/>
                <w:sz w:val="22"/>
                <w:szCs w:val="22"/>
              </w:rPr>
            </w:pPr>
          </w:p>
        </w:tc>
        <w:tc>
          <w:tcPr>
            <w:tcW w:w="3746" w:type="dxa"/>
          </w:tcPr>
          <w:p w:rsidR="00D66A7C" w:rsidRDefault="00D66A7C" w:rsidP="00A51F98">
            <w:pPr>
              <w:rPr>
                <w:sz w:val="24"/>
                <w:szCs w:val="24"/>
              </w:rPr>
            </w:pPr>
          </w:p>
        </w:tc>
      </w:tr>
      <w:tr w:rsidR="00C1691A" w:rsidTr="00A63BD1">
        <w:tc>
          <w:tcPr>
            <w:tcW w:w="9634" w:type="dxa"/>
          </w:tcPr>
          <w:p w:rsidR="00C1691A" w:rsidRDefault="00C1691A" w:rsidP="005F5BB6">
            <w:pPr>
              <w:rPr>
                <w:szCs w:val="22"/>
              </w:rPr>
            </w:pPr>
            <w:r w:rsidRPr="00713AC9">
              <w:rPr>
                <w:rStyle w:val="Overskrift2Tegn"/>
                <w:sz w:val="22"/>
                <w:szCs w:val="22"/>
              </w:rPr>
              <w:t xml:space="preserve">Min rolle </w:t>
            </w:r>
          </w:p>
          <w:p w:rsidR="006F0A38" w:rsidRPr="00713AC9" w:rsidRDefault="006F0A38" w:rsidP="005F5BB6">
            <w:pPr>
              <w:rPr>
                <w:szCs w:val="22"/>
              </w:rPr>
            </w:pPr>
          </w:p>
          <w:p w:rsidR="00C1691A" w:rsidRPr="00713AC9" w:rsidRDefault="00C1691A" w:rsidP="00A51F98">
            <w:pPr>
              <w:pStyle w:val="Listeavsnitt"/>
              <w:numPr>
                <w:ilvl w:val="0"/>
                <w:numId w:val="19"/>
              </w:numPr>
              <w:rPr>
                <w:rFonts w:cstheme="minorHAnsi"/>
                <w:sz w:val="22"/>
              </w:rPr>
            </w:pPr>
            <w:r w:rsidRPr="00713AC9">
              <w:rPr>
                <w:rFonts w:cstheme="minorHAnsi"/>
                <w:sz w:val="22"/>
              </w:rPr>
              <w:t>Kan du beskrive hva det er med oppgavene dine i dag som gjør akkurat denne jobben spennende og interessant?</w:t>
            </w:r>
          </w:p>
          <w:p w:rsidR="00C1691A" w:rsidRPr="00713AC9" w:rsidRDefault="00C1691A" w:rsidP="00E6205A">
            <w:pPr>
              <w:pStyle w:val="Listeavsnitt"/>
              <w:numPr>
                <w:ilvl w:val="0"/>
                <w:numId w:val="19"/>
              </w:numPr>
              <w:spacing w:line="240" w:lineRule="auto"/>
              <w:rPr>
                <w:rFonts w:cstheme="minorHAnsi"/>
                <w:sz w:val="22"/>
              </w:rPr>
            </w:pPr>
            <w:r w:rsidRPr="00713AC9">
              <w:rPr>
                <w:rFonts w:cstheme="minorHAnsi"/>
                <w:sz w:val="22"/>
              </w:rPr>
              <w:t xml:space="preserve">Vet du hva du har ansvaret for og hva som forventes av deg for å gjøre en god jobb? </w:t>
            </w:r>
          </w:p>
          <w:p w:rsidR="00C1691A" w:rsidRDefault="003178A8" w:rsidP="003178A8">
            <w:pPr>
              <w:pStyle w:val="Listeavsnitt"/>
              <w:numPr>
                <w:ilvl w:val="0"/>
                <w:numId w:val="19"/>
              </w:numPr>
              <w:spacing w:line="240" w:lineRule="auto"/>
              <w:rPr>
                <w:rFonts w:cstheme="minorHAnsi"/>
                <w:sz w:val="22"/>
              </w:rPr>
            </w:pPr>
            <w:r w:rsidRPr="00824EF3">
              <w:rPr>
                <w:rFonts w:cstheme="minorHAnsi"/>
                <w:sz w:val="22"/>
              </w:rPr>
              <w:t>Hvordan</w:t>
            </w:r>
            <w:r>
              <w:rPr>
                <w:rFonts w:cstheme="minorHAnsi"/>
                <w:sz w:val="22"/>
              </w:rPr>
              <w:t xml:space="preserve"> o</w:t>
            </w:r>
            <w:r w:rsidR="00C1691A" w:rsidRPr="00713AC9">
              <w:rPr>
                <w:rFonts w:cstheme="minorHAnsi"/>
                <w:sz w:val="22"/>
              </w:rPr>
              <w:t>pplever du at jobben du gjør er til nytte for andre?</w:t>
            </w:r>
          </w:p>
          <w:p w:rsidR="006F0A38" w:rsidRPr="00713AC9" w:rsidRDefault="006F0A38" w:rsidP="006F0A38">
            <w:pPr>
              <w:pStyle w:val="Listeavsnitt"/>
              <w:spacing w:line="240" w:lineRule="auto"/>
              <w:rPr>
                <w:rFonts w:cstheme="minorHAnsi"/>
                <w:sz w:val="22"/>
              </w:rPr>
            </w:pPr>
          </w:p>
        </w:tc>
        <w:tc>
          <w:tcPr>
            <w:tcW w:w="3746" w:type="dxa"/>
          </w:tcPr>
          <w:p w:rsidR="00C1691A" w:rsidRDefault="00C1691A" w:rsidP="00A51F98">
            <w:pPr>
              <w:rPr>
                <w:sz w:val="24"/>
                <w:szCs w:val="24"/>
              </w:rPr>
            </w:pPr>
          </w:p>
          <w:p w:rsidR="00713AC9" w:rsidRDefault="00713AC9" w:rsidP="00A51F98">
            <w:pPr>
              <w:rPr>
                <w:sz w:val="24"/>
                <w:szCs w:val="24"/>
              </w:rPr>
            </w:pPr>
          </w:p>
          <w:p w:rsidR="00713AC9" w:rsidRDefault="00713AC9" w:rsidP="00A51F98">
            <w:pPr>
              <w:rPr>
                <w:sz w:val="24"/>
                <w:szCs w:val="24"/>
              </w:rPr>
            </w:pPr>
          </w:p>
          <w:p w:rsidR="00713AC9" w:rsidRDefault="00713AC9" w:rsidP="00A51F98">
            <w:pPr>
              <w:rPr>
                <w:sz w:val="24"/>
                <w:szCs w:val="24"/>
              </w:rPr>
            </w:pPr>
          </w:p>
          <w:p w:rsidR="00713AC9" w:rsidRDefault="00713AC9" w:rsidP="00A51F98">
            <w:pPr>
              <w:rPr>
                <w:sz w:val="24"/>
                <w:szCs w:val="24"/>
              </w:rPr>
            </w:pPr>
          </w:p>
          <w:p w:rsidR="00713AC9" w:rsidRPr="00A51F98" w:rsidRDefault="00713AC9" w:rsidP="00A51F98">
            <w:pPr>
              <w:rPr>
                <w:sz w:val="24"/>
                <w:szCs w:val="24"/>
              </w:rPr>
            </w:pPr>
          </w:p>
        </w:tc>
      </w:tr>
      <w:tr w:rsidR="008E6FD3" w:rsidTr="00FF0651">
        <w:tc>
          <w:tcPr>
            <w:tcW w:w="9634" w:type="dxa"/>
          </w:tcPr>
          <w:p w:rsidR="006F0A38" w:rsidRDefault="008E6FD3" w:rsidP="005F5BB6">
            <w:pPr>
              <w:pStyle w:val="Default"/>
              <w:rPr>
                <w:rStyle w:val="Overskrift2Tegn"/>
                <w:sz w:val="22"/>
                <w:szCs w:val="22"/>
              </w:rPr>
            </w:pPr>
            <w:r w:rsidRPr="00713AC9">
              <w:rPr>
                <w:rStyle w:val="Overskrift2Tegn"/>
                <w:sz w:val="22"/>
                <w:szCs w:val="22"/>
              </w:rPr>
              <w:t xml:space="preserve">Kompetanseutvikling </w:t>
            </w:r>
          </w:p>
          <w:p w:rsidR="003A6FDB" w:rsidRPr="00713AC9" w:rsidRDefault="003A6FDB" w:rsidP="005F5BB6">
            <w:pPr>
              <w:pStyle w:val="Default"/>
              <w:rPr>
                <w:rFonts w:ascii="Verdana" w:hAnsi="Verdana" w:cstheme="minorHAnsi"/>
                <w:sz w:val="22"/>
                <w:szCs w:val="22"/>
              </w:rPr>
            </w:pPr>
          </w:p>
          <w:p w:rsidR="008E6FD3" w:rsidRPr="00713AC9" w:rsidRDefault="008E6FD3" w:rsidP="008965BE">
            <w:pPr>
              <w:pStyle w:val="Default"/>
              <w:numPr>
                <w:ilvl w:val="0"/>
                <w:numId w:val="20"/>
              </w:numPr>
              <w:rPr>
                <w:rFonts w:ascii="Verdana" w:hAnsi="Verdana" w:cstheme="minorHAnsi"/>
                <w:sz w:val="22"/>
                <w:szCs w:val="22"/>
              </w:rPr>
            </w:pPr>
            <w:r w:rsidRPr="00713AC9">
              <w:rPr>
                <w:rFonts w:ascii="Verdana" w:hAnsi="Verdana" w:cstheme="minorHAnsi"/>
                <w:sz w:val="22"/>
                <w:szCs w:val="22"/>
              </w:rPr>
              <w:t xml:space="preserve">Hvordan passer arbeidsoppgavene dine med den kompetansen du har? </w:t>
            </w:r>
            <w:r w:rsidRPr="00824EF3">
              <w:rPr>
                <w:rFonts w:ascii="Verdana" w:hAnsi="Verdana" w:cstheme="minorHAnsi"/>
                <w:i/>
                <w:sz w:val="22"/>
                <w:szCs w:val="22"/>
              </w:rPr>
              <w:t>(Kompetanse = kunnskaper, ferdigheter, evner og holdninger)</w:t>
            </w:r>
            <w:r w:rsidRPr="00713AC9">
              <w:rPr>
                <w:rFonts w:ascii="Verdana" w:hAnsi="Verdana" w:cstheme="minorHAnsi"/>
                <w:sz w:val="22"/>
                <w:szCs w:val="22"/>
              </w:rPr>
              <w:t xml:space="preserve"> </w:t>
            </w:r>
          </w:p>
          <w:p w:rsidR="008E6FD3" w:rsidRPr="00713AC9" w:rsidRDefault="003178A8" w:rsidP="00B63A21">
            <w:pPr>
              <w:pStyle w:val="Default"/>
              <w:numPr>
                <w:ilvl w:val="0"/>
                <w:numId w:val="20"/>
              </w:numPr>
              <w:rPr>
                <w:rFonts w:ascii="Verdana" w:hAnsi="Verdana" w:cstheme="minorHAnsi"/>
                <w:sz w:val="22"/>
                <w:szCs w:val="22"/>
              </w:rPr>
            </w:pPr>
            <w:r w:rsidRPr="00824EF3">
              <w:rPr>
                <w:rFonts w:ascii="Verdana" w:hAnsi="Verdana" w:cstheme="minorHAnsi"/>
                <w:sz w:val="22"/>
                <w:szCs w:val="22"/>
              </w:rPr>
              <w:t xml:space="preserve">Hvordan </w:t>
            </w:r>
            <w:r w:rsidR="008E6FD3" w:rsidRPr="00824EF3">
              <w:rPr>
                <w:rFonts w:ascii="Verdana" w:hAnsi="Verdana" w:cstheme="minorHAnsi"/>
                <w:sz w:val="22"/>
                <w:szCs w:val="22"/>
              </w:rPr>
              <w:t>mestre</w:t>
            </w:r>
            <w:r w:rsidRPr="00824EF3">
              <w:rPr>
                <w:rFonts w:ascii="Verdana" w:hAnsi="Verdana" w:cstheme="minorHAnsi"/>
                <w:sz w:val="22"/>
                <w:szCs w:val="22"/>
              </w:rPr>
              <w:t xml:space="preserve">r </w:t>
            </w:r>
            <w:r>
              <w:rPr>
                <w:rFonts w:ascii="Verdana" w:hAnsi="Verdana" w:cstheme="minorHAnsi"/>
                <w:sz w:val="22"/>
                <w:szCs w:val="22"/>
              </w:rPr>
              <w:t>du</w:t>
            </w:r>
            <w:r w:rsidR="008E6FD3" w:rsidRPr="00713AC9">
              <w:rPr>
                <w:rFonts w:ascii="Verdana" w:hAnsi="Verdana" w:cstheme="minorHAnsi"/>
                <w:sz w:val="22"/>
                <w:szCs w:val="22"/>
              </w:rPr>
              <w:t xml:space="preserve"> utfordringene du får i jobbsammenheng?</w:t>
            </w:r>
          </w:p>
          <w:p w:rsidR="008E6FD3" w:rsidRPr="00713AC9" w:rsidRDefault="008E6FD3" w:rsidP="00A51F98">
            <w:pPr>
              <w:pStyle w:val="Default"/>
              <w:numPr>
                <w:ilvl w:val="0"/>
                <w:numId w:val="20"/>
              </w:numPr>
              <w:rPr>
                <w:rFonts w:ascii="Verdana" w:hAnsi="Verdana" w:cstheme="minorHAnsi"/>
                <w:sz w:val="22"/>
                <w:szCs w:val="22"/>
              </w:rPr>
            </w:pPr>
            <w:r w:rsidRPr="00713AC9">
              <w:rPr>
                <w:rFonts w:ascii="Verdana" w:hAnsi="Verdana" w:cstheme="minorHAnsi"/>
                <w:sz w:val="22"/>
                <w:szCs w:val="22"/>
              </w:rPr>
              <w:t>Hvilket behov for kompetanse har du framover?</w:t>
            </w:r>
          </w:p>
          <w:p w:rsidR="008E6FD3" w:rsidRPr="00713AC9" w:rsidRDefault="008E6FD3" w:rsidP="005F5BB6">
            <w:pPr>
              <w:pStyle w:val="Listeavsnitt"/>
              <w:numPr>
                <w:ilvl w:val="0"/>
                <w:numId w:val="16"/>
              </w:numPr>
              <w:rPr>
                <w:rFonts w:cstheme="minorHAnsi"/>
                <w:sz w:val="22"/>
              </w:rPr>
            </w:pPr>
            <w:r w:rsidRPr="00713AC9">
              <w:rPr>
                <w:rFonts w:cstheme="minorHAnsi"/>
                <w:sz w:val="22"/>
              </w:rPr>
              <w:t>Formell (etter- og videreutdanninger)</w:t>
            </w:r>
          </w:p>
          <w:p w:rsidR="008E6FD3" w:rsidRPr="006F0A38" w:rsidRDefault="008E6FD3" w:rsidP="00600E93">
            <w:pPr>
              <w:pStyle w:val="Listeavsnitt"/>
              <w:numPr>
                <w:ilvl w:val="0"/>
                <w:numId w:val="16"/>
              </w:numPr>
              <w:rPr>
                <w:sz w:val="22"/>
              </w:rPr>
            </w:pPr>
            <w:r w:rsidRPr="00713AC9">
              <w:rPr>
                <w:rFonts w:cstheme="minorHAnsi"/>
                <w:sz w:val="22"/>
              </w:rPr>
              <w:t>Kurs og nettverk, samarbeid innad i egen virksomhet/sektor</w:t>
            </w:r>
            <w:bookmarkStart w:id="0" w:name="_GoBack"/>
            <w:bookmarkEnd w:id="0"/>
          </w:p>
          <w:p w:rsidR="006F0A38" w:rsidRPr="00713AC9" w:rsidRDefault="006F0A38" w:rsidP="006F0A38">
            <w:pPr>
              <w:pStyle w:val="Listeavsnitt"/>
              <w:rPr>
                <w:sz w:val="22"/>
              </w:rPr>
            </w:pPr>
          </w:p>
        </w:tc>
        <w:tc>
          <w:tcPr>
            <w:tcW w:w="3746" w:type="dxa"/>
          </w:tcPr>
          <w:p w:rsidR="008E6FD3" w:rsidRDefault="008E6FD3" w:rsidP="005F5BB6">
            <w:pPr>
              <w:rPr>
                <w:sz w:val="24"/>
                <w:szCs w:val="24"/>
              </w:rPr>
            </w:pPr>
          </w:p>
          <w:p w:rsidR="00713AC9" w:rsidRDefault="00713AC9" w:rsidP="005F5BB6">
            <w:pPr>
              <w:rPr>
                <w:sz w:val="24"/>
                <w:szCs w:val="24"/>
              </w:rPr>
            </w:pPr>
          </w:p>
          <w:p w:rsidR="00713AC9" w:rsidRDefault="00713AC9" w:rsidP="005F5BB6">
            <w:pPr>
              <w:rPr>
                <w:sz w:val="24"/>
                <w:szCs w:val="24"/>
              </w:rPr>
            </w:pPr>
          </w:p>
          <w:p w:rsidR="00713AC9" w:rsidRDefault="00713AC9" w:rsidP="005F5BB6">
            <w:pPr>
              <w:rPr>
                <w:sz w:val="24"/>
                <w:szCs w:val="24"/>
              </w:rPr>
            </w:pPr>
          </w:p>
          <w:p w:rsidR="00713AC9" w:rsidRDefault="00713AC9" w:rsidP="005F5BB6">
            <w:pPr>
              <w:rPr>
                <w:sz w:val="24"/>
                <w:szCs w:val="24"/>
              </w:rPr>
            </w:pPr>
          </w:p>
          <w:p w:rsidR="00713AC9" w:rsidRDefault="00713AC9" w:rsidP="005F5BB6">
            <w:pPr>
              <w:rPr>
                <w:sz w:val="24"/>
                <w:szCs w:val="24"/>
              </w:rPr>
            </w:pPr>
          </w:p>
          <w:p w:rsidR="00713AC9" w:rsidRPr="00A51F98" w:rsidRDefault="00713AC9" w:rsidP="005F5BB6">
            <w:pPr>
              <w:rPr>
                <w:sz w:val="24"/>
                <w:szCs w:val="24"/>
              </w:rPr>
            </w:pPr>
          </w:p>
        </w:tc>
      </w:tr>
      <w:tr w:rsidR="008E6FD3" w:rsidTr="005F59F7">
        <w:tc>
          <w:tcPr>
            <w:tcW w:w="9634" w:type="dxa"/>
          </w:tcPr>
          <w:p w:rsidR="008E6FD3" w:rsidRDefault="008E6FD3" w:rsidP="005F5BB6">
            <w:pPr>
              <w:pStyle w:val="Default"/>
              <w:rPr>
                <w:rFonts w:ascii="Verdana" w:hAnsi="Verdana" w:cstheme="minorHAnsi"/>
                <w:sz w:val="22"/>
                <w:szCs w:val="22"/>
              </w:rPr>
            </w:pPr>
            <w:r w:rsidRPr="00713AC9">
              <w:rPr>
                <w:rStyle w:val="Overskrift2Tegn"/>
                <w:sz w:val="22"/>
                <w:szCs w:val="22"/>
              </w:rPr>
              <w:t>Opplevd tillit</w:t>
            </w:r>
          </w:p>
          <w:p w:rsidR="006F0A38" w:rsidRPr="00713AC9" w:rsidRDefault="006F0A38" w:rsidP="005F5BB6">
            <w:pPr>
              <w:pStyle w:val="Default"/>
              <w:rPr>
                <w:rFonts w:ascii="Verdana" w:hAnsi="Verdana" w:cstheme="minorHAnsi"/>
                <w:sz w:val="22"/>
                <w:szCs w:val="22"/>
              </w:rPr>
            </w:pPr>
          </w:p>
          <w:p w:rsidR="00CE38BA" w:rsidRPr="00713AC9" w:rsidRDefault="0024022A" w:rsidP="00CE38BA">
            <w:pPr>
              <w:pStyle w:val="Default"/>
              <w:numPr>
                <w:ilvl w:val="0"/>
                <w:numId w:val="21"/>
              </w:numPr>
              <w:rPr>
                <w:rFonts w:ascii="Verdana" w:hAnsi="Verdana" w:cstheme="minorHAnsi"/>
                <w:sz w:val="22"/>
                <w:szCs w:val="22"/>
              </w:rPr>
            </w:pPr>
            <w:r w:rsidRPr="00713AC9">
              <w:rPr>
                <w:rFonts w:ascii="Verdana" w:hAnsi="Verdana" w:cstheme="minorHAnsi"/>
                <w:sz w:val="22"/>
                <w:szCs w:val="22"/>
              </w:rPr>
              <w:t xml:space="preserve">På </w:t>
            </w:r>
            <w:r w:rsidRPr="00824EF3">
              <w:rPr>
                <w:rFonts w:ascii="Verdana" w:hAnsi="Verdana" w:cstheme="minorHAnsi"/>
                <w:sz w:val="22"/>
                <w:szCs w:val="22"/>
              </w:rPr>
              <w:t>hvilke måte</w:t>
            </w:r>
            <w:r w:rsidR="00DC5483" w:rsidRPr="00824EF3">
              <w:rPr>
                <w:rFonts w:ascii="Verdana" w:hAnsi="Verdana" w:cstheme="minorHAnsi"/>
                <w:sz w:val="22"/>
                <w:szCs w:val="22"/>
              </w:rPr>
              <w:t>r</w:t>
            </w:r>
            <w:r w:rsidRPr="00824EF3">
              <w:rPr>
                <w:rFonts w:ascii="Verdana" w:hAnsi="Verdana" w:cstheme="minorHAnsi"/>
                <w:sz w:val="22"/>
                <w:szCs w:val="22"/>
              </w:rPr>
              <w:t xml:space="preserve"> </w:t>
            </w:r>
            <w:r w:rsidRPr="00713AC9">
              <w:rPr>
                <w:rFonts w:ascii="Verdana" w:hAnsi="Verdana" w:cstheme="minorHAnsi"/>
                <w:sz w:val="22"/>
                <w:szCs w:val="22"/>
              </w:rPr>
              <w:t xml:space="preserve">har du mulighet til å jobbe selvstendig og gjøre selvstendige vurderinger i jobben din? </w:t>
            </w:r>
          </w:p>
          <w:p w:rsidR="00394148" w:rsidRDefault="00CE38BA" w:rsidP="002627B7">
            <w:pPr>
              <w:pStyle w:val="Default"/>
              <w:numPr>
                <w:ilvl w:val="0"/>
                <w:numId w:val="21"/>
              </w:numPr>
              <w:rPr>
                <w:rFonts w:ascii="Verdana" w:hAnsi="Verdana" w:cstheme="minorHAnsi"/>
                <w:sz w:val="22"/>
                <w:szCs w:val="22"/>
              </w:rPr>
            </w:pPr>
            <w:r w:rsidRPr="00713AC9">
              <w:rPr>
                <w:rFonts w:ascii="Verdana" w:hAnsi="Verdana" w:cstheme="minorHAnsi"/>
                <w:sz w:val="22"/>
                <w:szCs w:val="22"/>
              </w:rPr>
              <w:t>Hvordan påvirker end</w:t>
            </w:r>
            <w:r w:rsidR="008E6FD3" w:rsidRPr="00713AC9">
              <w:rPr>
                <w:rFonts w:ascii="Verdana" w:hAnsi="Verdana" w:cstheme="minorHAnsi"/>
                <w:sz w:val="22"/>
                <w:szCs w:val="22"/>
              </w:rPr>
              <w:t>ring</w:t>
            </w:r>
            <w:r w:rsidRPr="00713AC9">
              <w:rPr>
                <w:rFonts w:ascii="Verdana" w:hAnsi="Verdana" w:cstheme="minorHAnsi"/>
                <w:sz w:val="22"/>
                <w:szCs w:val="22"/>
              </w:rPr>
              <w:t>er</w:t>
            </w:r>
            <w:r w:rsidR="008E6FD3" w:rsidRPr="00713AC9">
              <w:rPr>
                <w:rFonts w:ascii="Verdana" w:hAnsi="Verdana" w:cstheme="minorHAnsi"/>
                <w:sz w:val="22"/>
                <w:szCs w:val="22"/>
              </w:rPr>
              <w:t xml:space="preserve"> </w:t>
            </w:r>
            <w:r w:rsidRPr="00713AC9">
              <w:rPr>
                <w:rFonts w:ascii="Verdana" w:hAnsi="Verdana" w:cstheme="minorHAnsi"/>
                <w:sz w:val="22"/>
                <w:szCs w:val="22"/>
              </w:rPr>
              <w:t>i arbeids</w:t>
            </w:r>
            <w:r w:rsidR="008E6FD3" w:rsidRPr="00713AC9">
              <w:rPr>
                <w:rFonts w:ascii="Verdana" w:hAnsi="Verdana" w:cstheme="minorHAnsi"/>
                <w:sz w:val="22"/>
                <w:szCs w:val="22"/>
              </w:rPr>
              <w:t xml:space="preserve">oppgaver </w:t>
            </w:r>
            <w:r w:rsidRPr="00713AC9">
              <w:rPr>
                <w:rFonts w:ascii="Verdana" w:hAnsi="Verdana" w:cstheme="minorHAnsi"/>
                <w:sz w:val="22"/>
                <w:szCs w:val="22"/>
              </w:rPr>
              <w:t>din arbeidssituasjon?</w:t>
            </w:r>
          </w:p>
          <w:p w:rsidR="006F0A38" w:rsidRPr="00713AC9" w:rsidRDefault="006F0A38" w:rsidP="006F0A38">
            <w:pPr>
              <w:pStyle w:val="Default"/>
              <w:ind w:left="720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3746" w:type="dxa"/>
          </w:tcPr>
          <w:p w:rsidR="008E6FD3" w:rsidRDefault="008E6FD3" w:rsidP="005F5BB6">
            <w:pPr>
              <w:rPr>
                <w:sz w:val="24"/>
                <w:szCs w:val="24"/>
              </w:rPr>
            </w:pPr>
          </w:p>
          <w:p w:rsidR="00713AC9" w:rsidRDefault="00713AC9" w:rsidP="005F5BB6">
            <w:pPr>
              <w:rPr>
                <w:sz w:val="24"/>
                <w:szCs w:val="24"/>
              </w:rPr>
            </w:pPr>
          </w:p>
          <w:p w:rsidR="00713AC9" w:rsidRDefault="00713AC9" w:rsidP="005F5BB6">
            <w:pPr>
              <w:rPr>
                <w:sz w:val="24"/>
                <w:szCs w:val="24"/>
              </w:rPr>
            </w:pPr>
          </w:p>
          <w:p w:rsidR="00713AC9" w:rsidRPr="00A51F98" w:rsidRDefault="00713AC9" w:rsidP="005F5BB6">
            <w:pPr>
              <w:rPr>
                <w:sz w:val="24"/>
                <w:szCs w:val="24"/>
              </w:rPr>
            </w:pPr>
          </w:p>
        </w:tc>
      </w:tr>
      <w:tr w:rsidR="008E6FD3" w:rsidTr="00013B4C">
        <w:tc>
          <w:tcPr>
            <w:tcW w:w="9634" w:type="dxa"/>
          </w:tcPr>
          <w:p w:rsidR="008E6FD3" w:rsidRDefault="008E6FD3" w:rsidP="005F5BB6">
            <w:pPr>
              <w:pStyle w:val="Default"/>
              <w:rPr>
                <w:rFonts w:ascii="Verdana" w:hAnsi="Verdana" w:cstheme="minorHAnsi"/>
                <w:sz w:val="22"/>
                <w:szCs w:val="22"/>
              </w:rPr>
            </w:pPr>
            <w:r w:rsidRPr="00713AC9">
              <w:rPr>
                <w:rStyle w:val="Overskrift2Tegn"/>
                <w:sz w:val="22"/>
                <w:szCs w:val="22"/>
              </w:rPr>
              <w:t>Leders støtte til mestring og utvikling</w:t>
            </w:r>
          </w:p>
          <w:p w:rsidR="006F0A38" w:rsidRPr="00713AC9" w:rsidRDefault="006F0A38" w:rsidP="005F5BB6">
            <w:pPr>
              <w:pStyle w:val="Default"/>
              <w:rPr>
                <w:rFonts w:ascii="Verdana" w:hAnsi="Verdana" w:cstheme="minorHAnsi"/>
                <w:sz w:val="22"/>
                <w:szCs w:val="22"/>
              </w:rPr>
            </w:pPr>
          </w:p>
          <w:p w:rsidR="00A06E03" w:rsidRPr="00713AC9" w:rsidRDefault="006E33DC" w:rsidP="002627B7">
            <w:pPr>
              <w:pStyle w:val="Default"/>
              <w:numPr>
                <w:ilvl w:val="0"/>
                <w:numId w:val="27"/>
              </w:numPr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 xml:space="preserve">Hvordan får du </w:t>
            </w:r>
            <w:r w:rsidR="008E6FD3" w:rsidRPr="00713AC9">
              <w:rPr>
                <w:rFonts w:ascii="Verdana" w:hAnsi="Verdana" w:cstheme="minorHAnsi"/>
                <w:sz w:val="22"/>
                <w:szCs w:val="22"/>
              </w:rPr>
              <w:t>støtte og relevante tilbakemeldinger</w:t>
            </w:r>
            <w:r w:rsidR="00C80F74" w:rsidRPr="00713AC9">
              <w:rPr>
                <w:rFonts w:ascii="Verdana" w:hAnsi="Verdana" w:cstheme="minorHAnsi"/>
                <w:sz w:val="22"/>
                <w:szCs w:val="22"/>
              </w:rPr>
              <w:t xml:space="preserve"> </w:t>
            </w:r>
            <w:r w:rsidR="002627B7" w:rsidRPr="00713AC9">
              <w:rPr>
                <w:rFonts w:ascii="Verdana" w:hAnsi="Verdana" w:cstheme="minorHAnsi"/>
                <w:sz w:val="22"/>
                <w:szCs w:val="22"/>
              </w:rPr>
              <w:t>for</w:t>
            </w:r>
            <w:r w:rsidR="00C80F74" w:rsidRPr="00713AC9">
              <w:rPr>
                <w:rFonts w:ascii="Verdana" w:hAnsi="Verdana" w:cstheme="minorHAnsi"/>
                <w:sz w:val="22"/>
                <w:szCs w:val="22"/>
              </w:rPr>
              <w:t xml:space="preserve"> jobben du gjør</w:t>
            </w:r>
            <w:r w:rsidR="00A06E03" w:rsidRPr="00713AC9">
              <w:rPr>
                <w:rFonts w:ascii="Verdana" w:hAnsi="Verdana" w:cstheme="minorHAnsi"/>
                <w:sz w:val="22"/>
                <w:szCs w:val="22"/>
              </w:rPr>
              <w:t>?</w:t>
            </w:r>
          </w:p>
          <w:p w:rsidR="00A06E03" w:rsidRDefault="00C80F74" w:rsidP="002627B7">
            <w:pPr>
              <w:pStyle w:val="Default"/>
              <w:numPr>
                <w:ilvl w:val="0"/>
                <w:numId w:val="27"/>
              </w:numPr>
              <w:rPr>
                <w:rFonts w:ascii="Verdana" w:hAnsi="Verdana" w:cstheme="minorHAnsi"/>
                <w:sz w:val="22"/>
                <w:szCs w:val="22"/>
              </w:rPr>
            </w:pPr>
            <w:r w:rsidRPr="00713AC9">
              <w:rPr>
                <w:rFonts w:ascii="Verdana" w:hAnsi="Verdana" w:cstheme="minorHAnsi"/>
                <w:sz w:val="22"/>
                <w:szCs w:val="22"/>
              </w:rPr>
              <w:t>Hvordan kan jeg utvikle</w:t>
            </w:r>
            <w:r w:rsidR="00556090" w:rsidRPr="00713AC9">
              <w:rPr>
                <w:rFonts w:ascii="Verdana" w:hAnsi="Verdana" w:cstheme="minorHAnsi"/>
                <w:sz w:val="22"/>
                <w:szCs w:val="22"/>
              </w:rPr>
              <w:t xml:space="preserve"> meg </w:t>
            </w:r>
            <w:r w:rsidRPr="00713AC9">
              <w:rPr>
                <w:rFonts w:ascii="Verdana" w:hAnsi="Verdana" w:cstheme="minorHAnsi"/>
                <w:sz w:val="22"/>
                <w:szCs w:val="22"/>
              </w:rPr>
              <w:t>for å bli en bedre leder for deg?</w:t>
            </w:r>
          </w:p>
          <w:p w:rsidR="006F0A38" w:rsidRPr="00713AC9" w:rsidRDefault="006F0A38" w:rsidP="006F0A38">
            <w:pPr>
              <w:pStyle w:val="Default"/>
              <w:ind w:left="720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3746" w:type="dxa"/>
          </w:tcPr>
          <w:p w:rsidR="008E6FD3" w:rsidRDefault="008E6FD3" w:rsidP="005F5BB6">
            <w:pPr>
              <w:rPr>
                <w:sz w:val="24"/>
                <w:szCs w:val="24"/>
              </w:rPr>
            </w:pPr>
          </w:p>
          <w:p w:rsidR="00713AC9" w:rsidRDefault="00713AC9" w:rsidP="005F5BB6">
            <w:pPr>
              <w:rPr>
                <w:sz w:val="24"/>
                <w:szCs w:val="24"/>
              </w:rPr>
            </w:pPr>
          </w:p>
          <w:p w:rsidR="00713AC9" w:rsidRPr="00A51F98" w:rsidRDefault="00713AC9" w:rsidP="005F5BB6">
            <w:pPr>
              <w:rPr>
                <w:sz w:val="24"/>
                <w:szCs w:val="24"/>
              </w:rPr>
            </w:pPr>
          </w:p>
        </w:tc>
      </w:tr>
      <w:tr w:rsidR="008E6FD3" w:rsidTr="009644AC">
        <w:tc>
          <w:tcPr>
            <w:tcW w:w="9634" w:type="dxa"/>
          </w:tcPr>
          <w:p w:rsidR="008E6FD3" w:rsidRDefault="008E6FD3" w:rsidP="005F5BB6">
            <w:pPr>
              <w:pStyle w:val="Default"/>
              <w:rPr>
                <w:rFonts w:ascii="Verdana" w:hAnsi="Verdana" w:cstheme="minorHAnsi"/>
                <w:sz w:val="22"/>
                <w:szCs w:val="22"/>
              </w:rPr>
            </w:pPr>
            <w:r w:rsidRPr="00713AC9">
              <w:rPr>
                <w:rStyle w:val="Overskrift2Tegn"/>
                <w:sz w:val="22"/>
                <w:szCs w:val="22"/>
              </w:rPr>
              <w:lastRenderedPageBreak/>
              <w:t>Mestringsklima og samarbeid</w:t>
            </w:r>
          </w:p>
          <w:p w:rsidR="006F0A38" w:rsidRPr="00713AC9" w:rsidRDefault="006F0A38" w:rsidP="005F5BB6">
            <w:pPr>
              <w:pStyle w:val="Default"/>
              <w:rPr>
                <w:rFonts w:ascii="Verdana" w:hAnsi="Verdana" w:cstheme="minorHAnsi"/>
                <w:sz w:val="22"/>
                <w:szCs w:val="22"/>
              </w:rPr>
            </w:pPr>
          </w:p>
          <w:p w:rsidR="008E6FD3" w:rsidRPr="00713AC9" w:rsidRDefault="008E6FD3" w:rsidP="00A51F98">
            <w:pPr>
              <w:pStyle w:val="Default"/>
              <w:numPr>
                <w:ilvl w:val="0"/>
                <w:numId w:val="23"/>
              </w:numPr>
              <w:rPr>
                <w:rFonts w:ascii="Verdana" w:hAnsi="Verdana" w:cstheme="minorHAnsi"/>
                <w:sz w:val="22"/>
                <w:szCs w:val="22"/>
              </w:rPr>
            </w:pPr>
            <w:r w:rsidRPr="00713AC9">
              <w:rPr>
                <w:rFonts w:ascii="Verdana" w:hAnsi="Verdana" w:cstheme="minorHAnsi"/>
                <w:sz w:val="22"/>
                <w:szCs w:val="22"/>
              </w:rPr>
              <w:t xml:space="preserve">Hvilken type samarbeid med kolleger opplever du som utviklende? </w:t>
            </w:r>
          </w:p>
          <w:p w:rsidR="008E6FD3" w:rsidRPr="00713AC9" w:rsidRDefault="008E6FD3" w:rsidP="000B525C">
            <w:pPr>
              <w:pStyle w:val="Listeavsnitt"/>
              <w:numPr>
                <w:ilvl w:val="0"/>
                <w:numId w:val="23"/>
              </w:numPr>
              <w:spacing w:line="240" w:lineRule="auto"/>
              <w:rPr>
                <w:sz w:val="22"/>
              </w:rPr>
            </w:pPr>
            <w:r w:rsidRPr="00713AC9">
              <w:rPr>
                <w:rFonts w:cstheme="minorHAnsi"/>
                <w:sz w:val="22"/>
              </w:rPr>
              <w:t>På hvilken måte stimulerer arbeidsmiljøet deg til å yte ditt beste?</w:t>
            </w:r>
            <w:r w:rsidR="006F0A38">
              <w:rPr>
                <w:rFonts w:cstheme="minorHAnsi"/>
                <w:sz w:val="22"/>
              </w:rPr>
              <w:br/>
            </w:r>
          </w:p>
        </w:tc>
        <w:tc>
          <w:tcPr>
            <w:tcW w:w="3746" w:type="dxa"/>
          </w:tcPr>
          <w:p w:rsidR="008E6FD3" w:rsidRDefault="008E6FD3" w:rsidP="005F5BB6">
            <w:pPr>
              <w:rPr>
                <w:sz w:val="24"/>
                <w:szCs w:val="24"/>
              </w:rPr>
            </w:pPr>
          </w:p>
          <w:p w:rsidR="00713AC9" w:rsidRDefault="00713AC9" w:rsidP="005F5BB6">
            <w:pPr>
              <w:rPr>
                <w:sz w:val="24"/>
                <w:szCs w:val="24"/>
              </w:rPr>
            </w:pPr>
          </w:p>
          <w:p w:rsidR="00713AC9" w:rsidRPr="00A51F98" w:rsidRDefault="00713AC9" w:rsidP="005F5BB6">
            <w:pPr>
              <w:rPr>
                <w:sz w:val="24"/>
                <w:szCs w:val="24"/>
              </w:rPr>
            </w:pPr>
          </w:p>
        </w:tc>
      </w:tr>
      <w:tr w:rsidR="00D66A7C" w:rsidTr="00E12DD4">
        <w:tc>
          <w:tcPr>
            <w:tcW w:w="9634" w:type="dxa"/>
          </w:tcPr>
          <w:p w:rsidR="00D66A7C" w:rsidRDefault="00D66A7C" w:rsidP="008E6FD3">
            <w:pPr>
              <w:pStyle w:val="Overskrift2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Veien videre</w:t>
            </w:r>
          </w:p>
          <w:p w:rsidR="00D66A7C" w:rsidRDefault="00D66A7C" w:rsidP="00D66A7C">
            <w:r>
              <w:t>Hva gleder du deg til?</w:t>
            </w:r>
          </w:p>
          <w:p w:rsidR="00D66A7C" w:rsidRDefault="00D66A7C" w:rsidP="00D66A7C">
            <w:r>
              <w:t>Hva synes du er utfordrende?</w:t>
            </w:r>
          </w:p>
          <w:p w:rsidR="00824EF3" w:rsidRPr="00824EF3" w:rsidRDefault="00824EF3" w:rsidP="00824EF3">
            <w:r w:rsidRPr="00824EF3">
              <w:t>Hvordan synes du det går med oppfølgingen av 10-FAKTOR-undersøkelsen vår?</w:t>
            </w:r>
          </w:p>
          <w:p w:rsidR="00824EF3" w:rsidRPr="00713AC9" w:rsidRDefault="00824EF3" w:rsidP="00824EF3">
            <w:pPr>
              <w:rPr>
                <w:szCs w:val="22"/>
              </w:rPr>
            </w:pPr>
            <w:r w:rsidRPr="00713AC9">
              <w:rPr>
                <w:szCs w:val="22"/>
              </w:rPr>
              <w:t>Er det noe annet som er viktig for deg å ta opp?</w:t>
            </w:r>
          </w:p>
          <w:p w:rsidR="00D66A7C" w:rsidRPr="00D66A7C" w:rsidRDefault="00D66A7C" w:rsidP="00D66A7C"/>
        </w:tc>
        <w:tc>
          <w:tcPr>
            <w:tcW w:w="3746" w:type="dxa"/>
          </w:tcPr>
          <w:p w:rsidR="00D66A7C" w:rsidRPr="00A51F98" w:rsidRDefault="00D66A7C" w:rsidP="005F5BB6">
            <w:pPr>
              <w:rPr>
                <w:sz w:val="24"/>
                <w:szCs w:val="24"/>
              </w:rPr>
            </w:pPr>
          </w:p>
        </w:tc>
      </w:tr>
    </w:tbl>
    <w:p w:rsidR="00713AC9" w:rsidRDefault="00713AC9">
      <w:r>
        <w:br w:type="page"/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47"/>
        <w:gridCol w:w="1124"/>
        <w:gridCol w:w="1123"/>
        <w:gridCol w:w="2248"/>
        <w:gridCol w:w="2247"/>
        <w:gridCol w:w="1124"/>
        <w:gridCol w:w="1123"/>
        <w:gridCol w:w="2251"/>
      </w:tblGrid>
      <w:tr w:rsidR="00600E93" w:rsidRPr="00600E93">
        <w:trPr>
          <w:trHeight w:val="115"/>
        </w:trPr>
        <w:tc>
          <w:tcPr>
            <w:tcW w:w="13487" w:type="dxa"/>
            <w:gridSpan w:val="8"/>
          </w:tcPr>
          <w:p w:rsidR="000B525C" w:rsidRPr="000B525C" w:rsidRDefault="000B525C" w:rsidP="00600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0E93" w:rsidRPr="00600E93" w:rsidRDefault="003850FA" w:rsidP="00600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>Utvikling</w:t>
            </w:r>
            <w:r w:rsidR="00600E93" w:rsidRPr="00600E93">
              <w:rPr>
                <w:rFonts w:ascii="Times New Roman" w:hAnsi="Times New Roman" w:cs="Times New Roman"/>
                <w:color w:val="000000"/>
                <w:sz w:val="52"/>
                <w:szCs w:val="52"/>
              </w:rPr>
              <w:t xml:space="preserve">splan </w:t>
            </w:r>
          </w:p>
        </w:tc>
      </w:tr>
      <w:tr w:rsidR="00600E93" w:rsidRPr="00600E93" w:rsidTr="008965BE">
        <w:trPr>
          <w:trHeight w:val="115"/>
        </w:trPr>
        <w:tc>
          <w:tcPr>
            <w:tcW w:w="3371" w:type="dxa"/>
            <w:gridSpan w:val="2"/>
          </w:tcPr>
          <w:p w:rsidR="00600E93" w:rsidRPr="00600E93" w:rsidRDefault="00600E93" w:rsidP="00600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371" w:type="dxa"/>
            <w:gridSpan w:val="2"/>
          </w:tcPr>
          <w:p w:rsidR="00600E93" w:rsidRPr="00600E93" w:rsidRDefault="00600E93" w:rsidP="00600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371" w:type="dxa"/>
            <w:gridSpan w:val="2"/>
          </w:tcPr>
          <w:p w:rsidR="00600E93" w:rsidRPr="00600E93" w:rsidRDefault="00600E93" w:rsidP="00600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374" w:type="dxa"/>
            <w:gridSpan w:val="2"/>
          </w:tcPr>
          <w:p w:rsidR="00600E93" w:rsidRPr="00600E93" w:rsidRDefault="00600E93" w:rsidP="00600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</w:tr>
      <w:tr w:rsidR="00600E93" w:rsidRPr="00600E93" w:rsidTr="008965BE">
        <w:trPr>
          <w:trHeight w:val="252"/>
        </w:trPr>
        <w:tc>
          <w:tcPr>
            <w:tcW w:w="2247" w:type="dxa"/>
          </w:tcPr>
          <w:p w:rsidR="00600E93" w:rsidRPr="00600E93" w:rsidRDefault="00600E93" w:rsidP="00600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47" w:type="dxa"/>
            <w:gridSpan w:val="2"/>
          </w:tcPr>
          <w:p w:rsidR="00600E93" w:rsidRPr="00600E93" w:rsidRDefault="00600E93" w:rsidP="00600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48" w:type="dxa"/>
          </w:tcPr>
          <w:p w:rsidR="00600E93" w:rsidRPr="00600E93" w:rsidRDefault="00600E93" w:rsidP="00600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47" w:type="dxa"/>
          </w:tcPr>
          <w:p w:rsidR="00600E93" w:rsidRPr="00600E93" w:rsidRDefault="00600E93" w:rsidP="00600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47" w:type="dxa"/>
            <w:gridSpan w:val="2"/>
          </w:tcPr>
          <w:p w:rsidR="00600E93" w:rsidRPr="00600E93" w:rsidRDefault="00600E93" w:rsidP="00600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51" w:type="dxa"/>
          </w:tcPr>
          <w:p w:rsidR="00600E93" w:rsidRPr="00600E93" w:rsidRDefault="00600E93" w:rsidP="00600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52"/>
        <w:gridCol w:w="4224"/>
        <w:gridCol w:w="2090"/>
        <w:gridCol w:w="2775"/>
        <w:gridCol w:w="2139"/>
      </w:tblGrid>
      <w:tr w:rsidR="00600E93" w:rsidRPr="008965BE" w:rsidTr="008B1D67">
        <w:tc>
          <w:tcPr>
            <w:tcW w:w="8466" w:type="dxa"/>
            <w:gridSpan w:val="3"/>
            <w:shd w:val="clear" w:color="auto" w:fill="82C2FD" w:themeFill="accent1" w:themeFillTint="66"/>
          </w:tcPr>
          <w:p w:rsidR="00600E93" w:rsidRPr="008965BE" w:rsidRDefault="008965BE" w:rsidP="00D94974">
            <w:pPr>
              <w:spacing w:line="276" w:lineRule="auto"/>
              <w:rPr>
                <w:b/>
                <w:color w:val="auto"/>
                <w:sz w:val="24"/>
                <w:szCs w:val="24"/>
              </w:rPr>
            </w:pPr>
            <w:r w:rsidRPr="008965BE">
              <w:rPr>
                <w:b/>
                <w:color w:val="auto"/>
                <w:sz w:val="24"/>
                <w:szCs w:val="24"/>
              </w:rPr>
              <w:t>Mål og tiltak bestemt i utviklingssamtalen:</w:t>
            </w:r>
          </w:p>
        </w:tc>
        <w:tc>
          <w:tcPr>
            <w:tcW w:w="4914" w:type="dxa"/>
            <w:gridSpan w:val="2"/>
            <w:shd w:val="clear" w:color="auto" w:fill="82C2FD" w:themeFill="accent1" w:themeFillTint="66"/>
          </w:tcPr>
          <w:p w:rsidR="00600E93" w:rsidRPr="008965BE" w:rsidRDefault="00600E93" w:rsidP="00D94974">
            <w:pPr>
              <w:spacing w:line="276" w:lineRule="auto"/>
              <w:rPr>
                <w:color w:val="auto"/>
                <w:sz w:val="24"/>
                <w:szCs w:val="24"/>
              </w:rPr>
            </w:pPr>
            <w:r w:rsidRPr="00600E93">
              <w:rPr>
                <w:rFonts w:cs="Times New Roman"/>
                <w:b/>
                <w:bCs/>
                <w:color w:val="auto"/>
                <w:sz w:val="24"/>
                <w:szCs w:val="24"/>
              </w:rPr>
              <w:t>Oppfølgingssamtaler</w:t>
            </w:r>
            <w:r w:rsidR="008965BE" w:rsidRPr="008965BE">
              <w:rPr>
                <w:rFonts w:cs="Times New Roman"/>
                <w:b/>
                <w:bCs/>
                <w:color w:val="auto"/>
                <w:sz w:val="24"/>
                <w:szCs w:val="24"/>
              </w:rPr>
              <w:t xml:space="preserve">: </w:t>
            </w:r>
          </w:p>
        </w:tc>
      </w:tr>
      <w:tr w:rsidR="00600E93" w:rsidRPr="008965BE" w:rsidTr="008B1D67">
        <w:tc>
          <w:tcPr>
            <w:tcW w:w="2152" w:type="dxa"/>
            <w:shd w:val="clear" w:color="auto" w:fill="82C2FD" w:themeFill="accent1" w:themeFillTint="66"/>
          </w:tcPr>
          <w:p w:rsidR="00600E93" w:rsidRPr="008965BE" w:rsidRDefault="00600E93" w:rsidP="00D94974">
            <w:pPr>
              <w:spacing w:line="276" w:lineRule="auto"/>
              <w:rPr>
                <w:color w:val="auto"/>
                <w:sz w:val="24"/>
                <w:szCs w:val="24"/>
              </w:rPr>
            </w:pPr>
            <w:r w:rsidRPr="00600E93">
              <w:rPr>
                <w:rFonts w:cs="Times New Roman"/>
                <w:b/>
                <w:bCs/>
                <w:color w:val="auto"/>
                <w:sz w:val="24"/>
                <w:szCs w:val="24"/>
              </w:rPr>
              <w:t>Mål</w:t>
            </w:r>
          </w:p>
        </w:tc>
        <w:tc>
          <w:tcPr>
            <w:tcW w:w="6314" w:type="dxa"/>
            <w:gridSpan w:val="2"/>
            <w:shd w:val="clear" w:color="auto" w:fill="82C2FD" w:themeFill="accent1" w:themeFillTint="66"/>
          </w:tcPr>
          <w:p w:rsidR="00600E93" w:rsidRPr="008965BE" w:rsidRDefault="00600E93" w:rsidP="00D94974">
            <w:pPr>
              <w:spacing w:line="276" w:lineRule="auto"/>
              <w:rPr>
                <w:color w:val="auto"/>
                <w:sz w:val="24"/>
                <w:szCs w:val="24"/>
              </w:rPr>
            </w:pPr>
            <w:r w:rsidRPr="00600E93">
              <w:rPr>
                <w:rFonts w:cs="Times New Roman"/>
                <w:b/>
                <w:bCs/>
                <w:color w:val="auto"/>
                <w:sz w:val="24"/>
                <w:szCs w:val="24"/>
              </w:rPr>
              <w:t>Tiltak</w:t>
            </w:r>
          </w:p>
        </w:tc>
        <w:tc>
          <w:tcPr>
            <w:tcW w:w="2775" w:type="dxa"/>
            <w:shd w:val="clear" w:color="auto" w:fill="82C2FD" w:themeFill="accent1" w:themeFillTint="66"/>
          </w:tcPr>
          <w:p w:rsidR="00600E93" w:rsidRPr="008965BE" w:rsidRDefault="00600E93" w:rsidP="00D94974">
            <w:pPr>
              <w:spacing w:line="276" w:lineRule="auto"/>
              <w:rPr>
                <w:color w:val="auto"/>
                <w:sz w:val="24"/>
                <w:szCs w:val="24"/>
              </w:rPr>
            </w:pPr>
            <w:r w:rsidRPr="00600E93">
              <w:rPr>
                <w:rFonts w:cs="Times New Roman"/>
                <w:b/>
                <w:bCs/>
                <w:color w:val="auto"/>
                <w:sz w:val="24"/>
                <w:szCs w:val="24"/>
              </w:rPr>
              <w:t>Resultatoppfølging</w:t>
            </w:r>
          </w:p>
        </w:tc>
        <w:tc>
          <w:tcPr>
            <w:tcW w:w="2139" w:type="dxa"/>
            <w:shd w:val="clear" w:color="auto" w:fill="82C2FD" w:themeFill="accent1" w:themeFillTint="66"/>
          </w:tcPr>
          <w:p w:rsidR="00600E93" w:rsidRPr="008965BE" w:rsidRDefault="00600E93" w:rsidP="00D94974">
            <w:pPr>
              <w:spacing w:line="276" w:lineRule="auto"/>
              <w:rPr>
                <w:color w:val="auto"/>
                <w:sz w:val="24"/>
                <w:szCs w:val="24"/>
              </w:rPr>
            </w:pPr>
            <w:r w:rsidRPr="00600E93">
              <w:rPr>
                <w:rFonts w:cs="Times New Roman"/>
                <w:b/>
                <w:bCs/>
                <w:color w:val="auto"/>
                <w:sz w:val="24"/>
                <w:szCs w:val="24"/>
              </w:rPr>
              <w:t>Læring</w:t>
            </w:r>
          </w:p>
        </w:tc>
      </w:tr>
      <w:tr w:rsidR="008B1D67" w:rsidRPr="008965BE" w:rsidTr="008B1D67">
        <w:tc>
          <w:tcPr>
            <w:tcW w:w="2152" w:type="dxa"/>
            <w:shd w:val="clear" w:color="auto" w:fill="82C2FD" w:themeFill="accent1" w:themeFillTint="66"/>
          </w:tcPr>
          <w:p w:rsidR="008B1D67" w:rsidRPr="00B63B51" w:rsidRDefault="008B1D67" w:rsidP="00E233B8">
            <w:pPr>
              <w:spacing w:line="276" w:lineRule="auto"/>
              <w:rPr>
                <w:color w:val="auto"/>
                <w:sz w:val="24"/>
                <w:szCs w:val="24"/>
              </w:rPr>
            </w:pPr>
            <w:r w:rsidRPr="00600E93">
              <w:rPr>
                <w:rFonts w:cs="Times New Roman"/>
                <w:iCs/>
                <w:color w:val="auto"/>
                <w:sz w:val="24"/>
                <w:szCs w:val="24"/>
              </w:rPr>
              <w:t xml:space="preserve">Hvilke av områdene </w:t>
            </w:r>
            <w:r w:rsidR="00E233B8" w:rsidRPr="00824EF3">
              <w:rPr>
                <w:rFonts w:cs="Times New Roman"/>
                <w:iCs/>
                <w:color w:val="auto"/>
                <w:sz w:val="24"/>
                <w:szCs w:val="24"/>
              </w:rPr>
              <w:t>skal vi</w:t>
            </w:r>
            <w:r w:rsidRPr="00824EF3">
              <w:rPr>
                <w:rFonts w:cs="Times New Roman"/>
                <w:iCs/>
                <w:color w:val="auto"/>
                <w:sz w:val="24"/>
                <w:szCs w:val="24"/>
              </w:rPr>
              <w:t xml:space="preserve"> utvikle?</w:t>
            </w:r>
          </w:p>
        </w:tc>
        <w:tc>
          <w:tcPr>
            <w:tcW w:w="4224" w:type="dxa"/>
            <w:shd w:val="clear" w:color="auto" w:fill="82C2FD" w:themeFill="accent1" w:themeFillTint="66"/>
          </w:tcPr>
          <w:p w:rsidR="008B1D67" w:rsidRPr="00B63B51" w:rsidRDefault="008B1D67" w:rsidP="00E233B8">
            <w:pPr>
              <w:spacing w:line="276" w:lineRule="auto"/>
              <w:rPr>
                <w:color w:val="auto"/>
                <w:sz w:val="24"/>
                <w:szCs w:val="24"/>
              </w:rPr>
            </w:pPr>
            <w:r>
              <w:rPr>
                <w:rFonts w:cs="Times New Roman"/>
                <w:iCs/>
                <w:color w:val="auto"/>
                <w:sz w:val="24"/>
                <w:szCs w:val="24"/>
              </w:rPr>
              <w:t>Hva skal konkret gjøres</w:t>
            </w:r>
            <w:r w:rsidR="00E233B8">
              <w:rPr>
                <w:rFonts w:cs="Times New Roman"/>
                <w:iCs/>
                <w:color w:val="auto"/>
                <w:sz w:val="24"/>
                <w:szCs w:val="24"/>
              </w:rPr>
              <w:t>?</w:t>
            </w:r>
            <w:r>
              <w:rPr>
                <w:rFonts w:cs="Times New Roman"/>
                <w:i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shd w:val="clear" w:color="auto" w:fill="82C2FD" w:themeFill="accent1" w:themeFillTint="66"/>
          </w:tcPr>
          <w:p w:rsidR="008B1D67" w:rsidRPr="00B63B51" w:rsidRDefault="008B1D67" w:rsidP="00D94974">
            <w:pPr>
              <w:spacing w:line="276" w:lineRule="auto"/>
              <w:rPr>
                <w:color w:val="auto"/>
                <w:sz w:val="24"/>
                <w:szCs w:val="24"/>
              </w:rPr>
            </w:pPr>
            <w:r w:rsidRPr="00600E93">
              <w:rPr>
                <w:rFonts w:cs="Times New Roman"/>
                <w:iCs/>
                <w:color w:val="auto"/>
                <w:sz w:val="24"/>
                <w:szCs w:val="24"/>
              </w:rPr>
              <w:t>Når</w:t>
            </w:r>
            <w:r w:rsidRPr="00B63B51">
              <w:rPr>
                <w:rFonts w:cs="Times New Roman"/>
                <w:iCs/>
                <w:color w:val="auto"/>
                <w:sz w:val="24"/>
                <w:szCs w:val="24"/>
              </w:rPr>
              <w:t>?</w:t>
            </w:r>
          </w:p>
        </w:tc>
        <w:tc>
          <w:tcPr>
            <w:tcW w:w="2775" w:type="dxa"/>
            <w:shd w:val="clear" w:color="auto" w:fill="82C2FD" w:themeFill="accent1" w:themeFillTint="66"/>
          </w:tcPr>
          <w:p w:rsidR="008B1D67" w:rsidRPr="00B63B51" w:rsidRDefault="008B1D67" w:rsidP="00D94974">
            <w:pPr>
              <w:spacing w:line="276" w:lineRule="auto"/>
              <w:rPr>
                <w:color w:val="auto"/>
                <w:sz w:val="24"/>
                <w:szCs w:val="24"/>
              </w:rPr>
            </w:pPr>
            <w:r w:rsidRPr="00600E93">
              <w:rPr>
                <w:rFonts w:cs="Times New Roman"/>
                <w:iCs/>
                <w:color w:val="auto"/>
                <w:sz w:val="24"/>
                <w:szCs w:val="24"/>
              </w:rPr>
              <w:t>Hvilke mål ble nådd? Hva ble resultatet?</w:t>
            </w:r>
          </w:p>
        </w:tc>
        <w:tc>
          <w:tcPr>
            <w:tcW w:w="2139" w:type="dxa"/>
            <w:shd w:val="clear" w:color="auto" w:fill="82C2FD" w:themeFill="accent1" w:themeFillTint="66"/>
          </w:tcPr>
          <w:p w:rsidR="008B1D67" w:rsidRPr="00B63B51" w:rsidRDefault="008B1D67" w:rsidP="00D94974">
            <w:pPr>
              <w:spacing w:line="276" w:lineRule="auto"/>
              <w:rPr>
                <w:color w:val="auto"/>
                <w:sz w:val="24"/>
                <w:szCs w:val="24"/>
              </w:rPr>
            </w:pPr>
            <w:r w:rsidRPr="00600E93">
              <w:rPr>
                <w:rFonts w:cs="Times New Roman"/>
                <w:iCs/>
                <w:color w:val="auto"/>
                <w:sz w:val="24"/>
                <w:szCs w:val="24"/>
              </w:rPr>
              <w:t>Hva lærte vi?</w:t>
            </w:r>
          </w:p>
        </w:tc>
      </w:tr>
      <w:tr w:rsidR="008B1D67" w:rsidRPr="008965BE" w:rsidTr="00F03A32">
        <w:tc>
          <w:tcPr>
            <w:tcW w:w="2152" w:type="dxa"/>
          </w:tcPr>
          <w:p w:rsidR="008B1D67" w:rsidRPr="008965BE" w:rsidRDefault="008B1D67" w:rsidP="00D94974">
            <w:pPr>
              <w:spacing w:line="276" w:lineRule="auto"/>
              <w:rPr>
                <w:sz w:val="24"/>
                <w:szCs w:val="24"/>
              </w:rPr>
            </w:pPr>
          </w:p>
          <w:p w:rsidR="008B1D67" w:rsidRPr="008965BE" w:rsidRDefault="008B1D67" w:rsidP="00D9497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24" w:type="dxa"/>
          </w:tcPr>
          <w:p w:rsidR="008B1D67" w:rsidRPr="008965BE" w:rsidRDefault="008B1D67" w:rsidP="00D9497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90" w:type="dxa"/>
          </w:tcPr>
          <w:p w:rsidR="008B1D67" w:rsidRPr="008965BE" w:rsidRDefault="008B1D67" w:rsidP="00D9497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8B1D67" w:rsidRPr="008965BE" w:rsidRDefault="008B1D67" w:rsidP="00D9497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8B1D67" w:rsidRPr="008965BE" w:rsidRDefault="008B1D67" w:rsidP="00D9497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B1D67" w:rsidRPr="008965BE" w:rsidTr="00176583">
        <w:tc>
          <w:tcPr>
            <w:tcW w:w="2152" w:type="dxa"/>
          </w:tcPr>
          <w:p w:rsidR="008B1D67" w:rsidRPr="008965BE" w:rsidRDefault="008B1D67" w:rsidP="00D94974">
            <w:pPr>
              <w:spacing w:line="276" w:lineRule="auto"/>
              <w:rPr>
                <w:sz w:val="24"/>
                <w:szCs w:val="24"/>
              </w:rPr>
            </w:pPr>
          </w:p>
          <w:p w:rsidR="008B1D67" w:rsidRPr="008965BE" w:rsidRDefault="008B1D67" w:rsidP="00D9497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24" w:type="dxa"/>
          </w:tcPr>
          <w:p w:rsidR="008B1D67" w:rsidRPr="008965BE" w:rsidRDefault="008B1D67" w:rsidP="00D9497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90" w:type="dxa"/>
          </w:tcPr>
          <w:p w:rsidR="008B1D67" w:rsidRPr="008965BE" w:rsidRDefault="008B1D67" w:rsidP="00D9497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8B1D67" w:rsidRPr="008965BE" w:rsidRDefault="008B1D67" w:rsidP="00D9497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8B1D67" w:rsidRPr="008965BE" w:rsidRDefault="008B1D67" w:rsidP="00D9497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B1D67" w:rsidRPr="008965BE" w:rsidTr="00D902CB">
        <w:tc>
          <w:tcPr>
            <w:tcW w:w="2152" w:type="dxa"/>
          </w:tcPr>
          <w:p w:rsidR="008B1D67" w:rsidRPr="008965BE" w:rsidRDefault="008B1D67" w:rsidP="00D94974">
            <w:pPr>
              <w:spacing w:line="276" w:lineRule="auto"/>
              <w:rPr>
                <w:sz w:val="24"/>
                <w:szCs w:val="24"/>
              </w:rPr>
            </w:pPr>
          </w:p>
          <w:p w:rsidR="008B1D67" w:rsidRPr="008965BE" w:rsidRDefault="008B1D67" w:rsidP="00D9497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24" w:type="dxa"/>
          </w:tcPr>
          <w:p w:rsidR="008B1D67" w:rsidRPr="008965BE" w:rsidRDefault="008B1D67" w:rsidP="00D9497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90" w:type="dxa"/>
          </w:tcPr>
          <w:p w:rsidR="008B1D67" w:rsidRPr="008965BE" w:rsidRDefault="008B1D67" w:rsidP="00D9497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8B1D67" w:rsidRPr="008965BE" w:rsidRDefault="008B1D67" w:rsidP="00D9497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8B1D67" w:rsidRPr="008965BE" w:rsidRDefault="008B1D67" w:rsidP="00D94974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600E93" w:rsidRPr="008965BE" w:rsidRDefault="00600E93" w:rsidP="00D94974">
      <w:pPr>
        <w:spacing w:line="276" w:lineRule="auto"/>
        <w:rPr>
          <w:sz w:val="24"/>
          <w:szCs w:val="24"/>
        </w:rPr>
      </w:pPr>
    </w:p>
    <w:p w:rsidR="00600E93" w:rsidRPr="008965BE" w:rsidRDefault="00600E93" w:rsidP="00D94974">
      <w:pPr>
        <w:spacing w:line="276" w:lineRule="auto"/>
        <w:rPr>
          <w:sz w:val="24"/>
          <w:szCs w:val="24"/>
        </w:rPr>
      </w:pPr>
      <w:r w:rsidRPr="008965BE">
        <w:rPr>
          <w:sz w:val="24"/>
          <w:szCs w:val="24"/>
        </w:rPr>
        <w:t xml:space="preserve">Dato: </w:t>
      </w:r>
    </w:p>
    <w:p w:rsidR="00600E93" w:rsidRDefault="00600E93" w:rsidP="00D94974">
      <w:pPr>
        <w:spacing w:line="276" w:lineRule="auto"/>
        <w:rPr>
          <w:sz w:val="24"/>
          <w:szCs w:val="24"/>
        </w:rPr>
      </w:pPr>
      <w:r w:rsidRPr="008965BE">
        <w:rPr>
          <w:sz w:val="24"/>
          <w:szCs w:val="24"/>
        </w:rPr>
        <w:t>Leder: ______________________________</w:t>
      </w:r>
      <w:r w:rsidRPr="008965BE">
        <w:rPr>
          <w:sz w:val="24"/>
          <w:szCs w:val="24"/>
        </w:rPr>
        <w:tab/>
      </w:r>
      <w:r w:rsidRPr="008965BE">
        <w:rPr>
          <w:sz w:val="24"/>
          <w:szCs w:val="24"/>
        </w:rPr>
        <w:tab/>
      </w:r>
      <w:r w:rsidRPr="008965BE">
        <w:rPr>
          <w:sz w:val="24"/>
          <w:szCs w:val="24"/>
        </w:rPr>
        <w:tab/>
        <w:t>Medarbeider: ____________________________</w:t>
      </w:r>
    </w:p>
    <w:p w:rsidR="008B1D67" w:rsidRDefault="008B1D67" w:rsidP="00D94974">
      <w:pPr>
        <w:spacing w:line="276" w:lineRule="auto"/>
        <w:rPr>
          <w:sz w:val="24"/>
          <w:szCs w:val="24"/>
        </w:rPr>
      </w:pPr>
    </w:p>
    <w:p w:rsidR="008B1D67" w:rsidRDefault="008B1D67" w:rsidP="00D9497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8B1D67" w:rsidSect="005F5BB6">
      <w:footerReference w:type="even" r:id="rId13"/>
      <w:footerReference w:type="default" r:id="rId14"/>
      <w:headerReference w:type="first" r:id="rId15"/>
      <w:footerReference w:type="first" r:id="rId16"/>
      <w:pgSz w:w="16839" w:h="11907" w:orient="landscape"/>
      <w:pgMar w:top="1483" w:right="1678" w:bottom="1635" w:left="1771" w:header="488" w:footer="763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778" w:rsidRDefault="00906778">
      <w:pPr>
        <w:spacing w:after="0" w:line="240" w:lineRule="auto"/>
      </w:pPr>
      <w:r>
        <w:separator/>
      </w:r>
    </w:p>
  </w:endnote>
  <w:endnote w:type="continuationSeparator" w:id="0">
    <w:p w:rsidR="00906778" w:rsidRDefault="0090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62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32"/>
      <w:gridCol w:w="434"/>
      <w:gridCol w:w="5590"/>
    </w:tblGrid>
    <w:tr w:rsidR="005F5BB6" w:rsidRPr="0058621D" w:rsidTr="0058621D">
      <w:trPr>
        <w:trHeight w:val="406"/>
      </w:trPr>
      <w:tc>
        <w:tcPr>
          <w:tcW w:w="2778" w:type="pct"/>
        </w:tcPr>
        <w:p w:rsidR="005F5BB6" w:rsidRDefault="004F78BD" w:rsidP="00DA15E7">
          <w:pPr>
            <w:pStyle w:val="Bunntekst"/>
            <w:jc w:val="left"/>
            <w:rPr>
              <w:caps/>
              <w:color w:val="0365C0" w:themeColor="accent1"/>
            </w:rPr>
          </w:pPr>
          <w:sdt>
            <w:sdtPr>
              <w:alias w:val="Tittel"/>
              <w:tag w:val=""/>
              <w:id w:val="88638465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F5BB6">
                <w:t>ÅPEN – NYSKAPENDE -SAMHANDLENDE</w:t>
              </w:r>
            </w:sdtContent>
          </w:sdt>
        </w:p>
      </w:tc>
      <w:tc>
        <w:tcPr>
          <w:tcW w:w="160" w:type="pct"/>
        </w:tcPr>
        <w:p w:rsidR="005F5BB6" w:rsidRDefault="005F5BB6">
          <w:pPr>
            <w:pStyle w:val="Bunntekst"/>
            <w:rPr>
              <w:caps/>
              <w:color w:val="0365C0" w:themeColor="accent1"/>
            </w:rPr>
          </w:pPr>
        </w:p>
      </w:tc>
      <w:tc>
        <w:tcPr>
          <w:tcW w:w="2062" w:type="pct"/>
        </w:tcPr>
        <w:p w:rsidR="005F5BB6" w:rsidRPr="0058621D" w:rsidRDefault="005F5BB6" w:rsidP="007C6C33">
          <w:pPr>
            <w:pStyle w:val="Bunntekst"/>
          </w:pPr>
          <w:r>
            <w:t>Malvik kommune</w:t>
          </w:r>
        </w:p>
      </w:tc>
    </w:tr>
  </w:tbl>
  <w:p w:rsidR="005F5BB6" w:rsidRPr="0058621D" w:rsidRDefault="005F5BB6" w:rsidP="0058621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5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33"/>
      <w:gridCol w:w="246"/>
      <w:gridCol w:w="6423"/>
    </w:tblGrid>
    <w:tr w:rsidR="005F5BB6" w:rsidTr="00DA15E7">
      <w:trPr>
        <w:trHeight w:val="182"/>
      </w:trPr>
      <w:tc>
        <w:tcPr>
          <w:tcW w:w="2584" w:type="pct"/>
        </w:tcPr>
        <w:p w:rsidR="005F5BB6" w:rsidRDefault="004F78BD" w:rsidP="00DA15E7">
          <w:pPr>
            <w:pStyle w:val="Bunntekst"/>
            <w:tabs>
              <w:tab w:val="left" w:pos="0"/>
            </w:tabs>
            <w:jc w:val="left"/>
          </w:pPr>
          <w:sdt>
            <w:sdtPr>
              <w:alias w:val="Tittel"/>
              <w:tag w:val=""/>
              <w:id w:val="512574356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F5BB6">
                <w:t>ÅPEN – NYSKAPENDE -SAMHANDLENDE</w:t>
              </w:r>
            </w:sdtContent>
          </w:sdt>
        </w:p>
      </w:tc>
      <w:tc>
        <w:tcPr>
          <w:tcW w:w="89" w:type="pct"/>
        </w:tcPr>
        <w:p w:rsidR="005F5BB6" w:rsidRDefault="005F5BB6">
          <w:pPr>
            <w:pStyle w:val="Bunntekst"/>
            <w:rPr>
              <w:caps/>
              <w:color w:val="0365C0" w:themeColor="accent1"/>
            </w:rPr>
          </w:pPr>
        </w:p>
      </w:tc>
      <w:tc>
        <w:tcPr>
          <w:tcW w:w="2327" w:type="pct"/>
        </w:tcPr>
        <w:p w:rsidR="005F5BB6" w:rsidRDefault="005F5BB6" w:rsidP="0058621D">
          <w:pPr>
            <w:pStyle w:val="Bunntekst"/>
          </w:pPr>
        </w:p>
      </w:tc>
    </w:tr>
  </w:tbl>
  <w:p w:rsidR="005F5BB6" w:rsidRDefault="005F5BB6" w:rsidP="00B53DC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BB6" w:rsidRDefault="005F5BB6" w:rsidP="00B53DCC">
    <w:pPr>
      <w:pStyle w:val="Bunntekst"/>
      <w:ind w:firstLine="360"/>
    </w:pPr>
    <w:r w:rsidRPr="00B53DCC">
      <w:rPr>
        <w:rFonts w:asciiTheme="minorHAnsi" w:eastAsiaTheme="minorEastAsia" w:hAnsiTheme="minorHAnsi"/>
        <w:noProof/>
        <w:color w:val="53585F" w:themeColor="text2"/>
        <w:spacing w:val="10"/>
        <w:sz w:val="30"/>
        <w:szCs w:val="30"/>
        <w:lang w:eastAsia="nb-N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65A7F7" wp14:editId="0EE96AAD">
              <wp:simplePos x="0" y="0"/>
              <wp:positionH relativeFrom="page">
                <wp:posOffset>1290955</wp:posOffset>
              </wp:positionH>
              <wp:positionV relativeFrom="bottomMargin">
                <wp:posOffset>30480</wp:posOffset>
              </wp:positionV>
              <wp:extent cx="6196965" cy="457200"/>
              <wp:effectExtent l="0" t="0" r="0" b="0"/>
              <wp:wrapNone/>
              <wp:docPr id="164" name="Gruppe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6965" cy="457200"/>
                        <a:chOff x="-24765" y="0"/>
                        <a:chExt cx="6196965" cy="457200"/>
                      </a:xfrm>
                    </wpg:grpSpPr>
                    <wps:wsp>
                      <wps:cNvPr id="165" name="Rektangel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kstboks 166"/>
                      <wps:cNvSpPr txBox="1"/>
                      <wps:spPr>
                        <a:xfrm>
                          <a:off x="-24765" y="66040"/>
                          <a:ext cx="5943600" cy="391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BB6" w:rsidRDefault="004F78BD">
                            <w:pPr>
                              <w:pStyle w:val="Bunntekst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aps/>
                                  <w:sz w:val="20"/>
                                  <w:szCs w:val="20"/>
                                </w:rPr>
                                <w:alias w:val="Tittel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5F5BB6">
                                  <w:rPr>
                                    <w:caps/>
                                    <w:sz w:val="20"/>
                                    <w:szCs w:val="20"/>
                                  </w:rPr>
                                  <w:t>ÅPEN – NYSKAPENDE -SAMHANDLENDE</w:t>
                                </w:r>
                              </w:sdtContent>
                            </w:sdt>
                            <w:r w:rsidR="00A51F98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A51F98" w:rsidRPr="00BE362B" w:rsidRDefault="00A51F98" w:rsidP="00A51F98">
                            <w:pPr>
                              <w:pStyle w:val="Bunnteks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65A7F7" id="Gruppe 164" o:spid="_x0000_s1026" style="position:absolute;left:0;text-align:left;margin-left:101.65pt;margin-top:2.4pt;width:487.95pt;height:36pt;z-index:251659264;mso-position-horizontal-relative:page;mso-position-vertical-relative:bottom-margin-area;mso-width-relative:margin;mso-height-relative:margin" coordorigin="-247" coordsize="61969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">
              <v:rect id="Rektangel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66" o:spid="_x0000_s1028" type="#_x0000_t202" style="position:absolute;left:-247;top:660;width:59435;height:3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5F5BB6" w:rsidRDefault="004F78BD">
                      <w:pPr>
                        <w:pStyle w:val="Bunntekst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aps/>
                            <w:sz w:val="20"/>
                            <w:szCs w:val="20"/>
                          </w:rPr>
                          <w:alias w:val="Tittel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5F5BB6">
                            <w:rPr>
                              <w:caps/>
                              <w:sz w:val="20"/>
                              <w:szCs w:val="20"/>
                            </w:rPr>
                            <w:t>ÅPEN – NYSKAPENDE -SAMHANDLENDE</w:t>
                          </w:r>
                        </w:sdtContent>
                      </w:sdt>
                      <w:r w:rsidR="00A51F98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</w:p>
                    <w:p w:rsidR="00A51F98" w:rsidRPr="00BE362B" w:rsidRDefault="00A51F98" w:rsidP="00A51F98">
                      <w:pPr>
                        <w:pStyle w:val="Bunntekst"/>
                        <w:jc w:val="center"/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778" w:rsidRDefault="00906778">
      <w:pPr>
        <w:spacing w:after="0" w:line="240" w:lineRule="auto"/>
      </w:pPr>
      <w:r>
        <w:separator/>
      </w:r>
    </w:p>
  </w:footnote>
  <w:footnote w:type="continuationSeparator" w:id="0">
    <w:p w:rsidR="00906778" w:rsidRDefault="00906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BB6" w:rsidRDefault="005F5BB6">
    <w:pPr>
      <w:pStyle w:val="Topptekst"/>
    </w:pPr>
  </w:p>
  <w:p w:rsidR="005F5BB6" w:rsidRDefault="005F5BB6" w:rsidP="00222537">
    <w:pPr>
      <w:pStyle w:val="Topptekst"/>
      <w:ind w:left="720" w:right="-1276"/>
      <w:jc w:val="right"/>
    </w:pPr>
    <w:r>
      <w:rPr>
        <w:noProof/>
        <w:lang w:eastAsia="nb-NO"/>
      </w:rPr>
      <w:drawing>
        <wp:inline distT="0" distB="0" distL="0" distR="0" wp14:anchorId="63F767FD" wp14:editId="55FF2013">
          <wp:extent cx="619200" cy="734400"/>
          <wp:effectExtent l="0" t="0" r="0" b="889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mmunevåpen_pos_vertik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C0092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7BE8D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B9EAC7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2110C3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9D9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F60EE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90611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12C9D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250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0BCA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B49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D050AA"/>
    <w:multiLevelType w:val="hybridMultilevel"/>
    <w:tmpl w:val="9E3623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11808"/>
    <w:multiLevelType w:val="hybridMultilevel"/>
    <w:tmpl w:val="6118436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F6B36"/>
    <w:multiLevelType w:val="hybridMultilevel"/>
    <w:tmpl w:val="79CC0446"/>
    <w:lvl w:ilvl="0" w:tplc="80DC11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801F0"/>
    <w:multiLevelType w:val="hybridMultilevel"/>
    <w:tmpl w:val="139A79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33B1D"/>
    <w:multiLevelType w:val="hybridMultilevel"/>
    <w:tmpl w:val="7A0CBFBA"/>
    <w:lvl w:ilvl="0" w:tplc="B7D4F4CC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F5F22"/>
    <w:multiLevelType w:val="hybridMultilevel"/>
    <w:tmpl w:val="4F4203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C7F5F"/>
    <w:multiLevelType w:val="hybridMultilevel"/>
    <w:tmpl w:val="719CEF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B5DA7"/>
    <w:multiLevelType w:val="hybridMultilevel"/>
    <w:tmpl w:val="282444B0"/>
    <w:lvl w:ilvl="0" w:tplc="80DC11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B226E"/>
    <w:multiLevelType w:val="hybridMultilevel"/>
    <w:tmpl w:val="0E7C26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A0083"/>
    <w:multiLevelType w:val="multilevel"/>
    <w:tmpl w:val="479818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1183D"/>
    <w:multiLevelType w:val="hybridMultilevel"/>
    <w:tmpl w:val="479818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B494C"/>
    <w:multiLevelType w:val="hybridMultilevel"/>
    <w:tmpl w:val="54525E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45B27"/>
    <w:multiLevelType w:val="hybridMultilevel"/>
    <w:tmpl w:val="B2969A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F76CAD"/>
    <w:multiLevelType w:val="hybridMultilevel"/>
    <w:tmpl w:val="9E1AC3F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43ADF"/>
    <w:multiLevelType w:val="hybridMultilevel"/>
    <w:tmpl w:val="0F12A3CA"/>
    <w:lvl w:ilvl="0" w:tplc="80DC11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C0AC6"/>
    <w:multiLevelType w:val="hybridMultilevel"/>
    <w:tmpl w:val="48E2618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1"/>
  </w:num>
  <w:num w:numId="12">
    <w:abstractNumId w:val="22"/>
  </w:num>
  <w:num w:numId="13">
    <w:abstractNumId w:val="11"/>
  </w:num>
  <w:num w:numId="14">
    <w:abstractNumId w:val="0"/>
  </w:num>
  <w:num w:numId="15">
    <w:abstractNumId w:val="20"/>
  </w:num>
  <w:num w:numId="16">
    <w:abstractNumId w:val="25"/>
  </w:num>
  <w:num w:numId="17">
    <w:abstractNumId w:val="18"/>
  </w:num>
  <w:num w:numId="18">
    <w:abstractNumId w:val="13"/>
  </w:num>
  <w:num w:numId="19">
    <w:abstractNumId w:val="15"/>
  </w:num>
  <w:num w:numId="20">
    <w:abstractNumId w:val="24"/>
  </w:num>
  <w:num w:numId="21">
    <w:abstractNumId w:val="23"/>
  </w:num>
  <w:num w:numId="22">
    <w:abstractNumId w:val="26"/>
  </w:num>
  <w:num w:numId="23">
    <w:abstractNumId w:val="12"/>
  </w:num>
  <w:num w:numId="24">
    <w:abstractNumId w:val="17"/>
  </w:num>
  <w:num w:numId="25">
    <w:abstractNumId w:val="19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98"/>
    <w:rsid w:val="00056A13"/>
    <w:rsid w:val="00075F15"/>
    <w:rsid w:val="00091969"/>
    <w:rsid w:val="000B525C"/>
    <w:rsid w:val="000F6E28"/>
    <w:rsid w:val="001003B2"/>
    <w:rsid w:val="00127946"/>
    <w:rsid w:val="001D21AD"/>
    <w:rsid w:val="00201532"/>
    <w:rsid w:val="00222537"/>
    <w:rsid w:val="00236E8E"/>
    <w:rsid w:val="0024022A"/>
    <w:rsid w:val="002627B7"/>
    <w:rsid w:val="003178A8"/>
    <w:rsid w:val="00335B9C"/>
    <w:rsid w:val="003850FA"/>
    <w:rsid w:val="00394148"/>
    <w:rsid w:val="003A3740"/>
    <w:rsid w:val="003A6FDB"/>
    <w:rsid w:val="003C3C9C"/>
    <w:rsid w:val="003C5E91"/>
    <w:rsid w:val="00413A96"/>
    <w:rsid w:val="004C1279"/>
    <w:rsid w:val="004D11B0"/>
    <w:rsid w:val="004F78BD"/>
    <w:rsid w:val="00507FBB"/>
    <w:rsid w:val="005151E4"/>
    <w:rsid w:val="00540BBA"/>
    <w:rsid w:val="00556090"/>
    <w:rsid w:val="00571069"/>
    <w:rsid w:val="0058621D"/>
    <w:rsid w:val="00591167"/>
    <w:rsid w:val="0059578E"/>
    <w:rsid w:val="005B5ABA"/>
    <w:rsid w:val="005F5BB6"/>
    <w:rsid w:val="00600E93"/>
    <w:rsid w:val="006164AA"/>
    <w:rsid w:val="0063305F"/>
    <w:rsid w:val="00652A3C"/>
    <w:rsid w:val="00665583"/>
    <w:rsid w:val="006724BD"/>
    <w:rsid w:val="0068051B"/>
    <w:rsid w:val="006D3845"/>
    <w:rsid w:val="006E33DC"/>
    <w:rsid w:val="006F0A38"/>
    <w:rsid w:val="00713AC9"/>
    <w:rsid w:val="0074318D"/>
    <w:rsid w:val="007875F9"/>
    <w:rsid w:val="007C6C33"/>
    <w:rsid w:val="00824EF3"/>
    <w:rsid w:val="00847EE4"/>
    <w:rsid w:val="00877393"/>
    <w:rsid w:val="0088676C"/>
    <w:rsid w:val="00894DDF"/>
    <w:rsid w:val="008965BE"/>
    <w:rsid w:val="008B1D67"/>
    <w:rsid w:val="008D0718"/>
    <w:rsid w:val="008E6FD3"/>
    <w:rsid w:val="008F4075"/>
    <w:rsid w:val="00906778"/>
    <w:rsid w:val="0094170D"/>
    <w:rsid w:val="00946F50"/>
    <w:rsid w:val="009971D2"/>
    <w:rsid w:val="009A01A6"/>
    <w:rsid w:val="00A06E03"/>
    <w:rsid w:val="00A24DC5"/>
    <w:rsid w:val="00A51F98"/>
    <w:rsid w:val="00A956B4"/>
    <w:rsid w:val="00B251D4"/>
    <w:rsid w:val="00B53DCC"/>
    <w:rsid w:val="00B577D5"/>
    <w:rsid w:val="00B57F5C"/>
    <w:rsid w:val="00B63A21"/>
    <w:rsid w:val="00B63B51"/>
    <w:rsid w:val="00BB7FD0"/>
    <w:rsid w:val="00BE362B"/>
    <w:rsid w:val="00C07A73"/>
    <w:rsid w:val="00C135FA"/>
    <w:rsid w:val="00C1691A"/>
    <w:rsid w:val="00C43CF3"/>
    <w:rsid w:val="00C80021"/>
    <w:rsid w:val="00C80F74"/>
    <w:rsid w:val="00C81437"/>
    <w:rsid w:val="00CA1220"/>
    <w:rsid w:val="00CE38BA"/>
    <w:rsid w:val="00CF16A0"/>
    <w:rsid w:val="00D15A4A"/>
    <w:rsid w:val="00D66A7C"/>
    <w:rsid w:val="00D70DF1"/>
    <w:rsid w:val="00D94974"/>
    <w:rsid w:val="00DA15E7"/>
    <w:rsid w:val="00DC5483"/>
    <w:rsid w:val="00DE00DA"/>
    <w:rsid w:val="00DE580B"/>
    <w:rsid w:val="00E00F59"/>
    <w:rsid w:val="00E233B8"/>
    <w:rsid w:val="00E32EB0"/>
    <w:rsid w:val="00E6205A"/>
    <w:rsid w:val="00EA189F"/>
    <w:rsid w:val="00EE59A5"/>
    <w:rsid w:val="00F20651"/>
    <w:rsid w:val="00F30F75"/>
    <w:rsid w:val="00FB3A93"/>
    <w:rsid w:val="00FC4443"/>
    <w:rsid w:val="00FC7311"/>
    <w:rsid w:val="00FD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B07429"/>
  <w15:chartTrackingRefBased/>
  <w15:docId w15:val="{3A6EFAF8-8CBA-4451-A778-571CD405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3585F" w:themeColor="text2"/>
        <w:sz w:val="26"/>
        <w:szCs w:val="26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583"/>
    <w:rPr>
      <w:rFonts w:ascii="Verdana" w:hAnsi="Verdana"/>
      <w:color w:val="000000" w:themeColor="text1"/>
      <w:sz w:val="22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65583"/>
    <w:pPr>
      <w:keepNext/>
      <w:keepLines/>
      <w:pBdr>
        <w:bottom w:val="single" w:sz="24" w:space="6" w:color="53585F" w:themeColor="text2"/>
      </w:pBdr>
      <w:spacing w:after="180" w:line="240" w:lineRule="auto"/>
      <w:outlineLvl w:val="0"/>
    </w:pPr>
    <w:rPr>
      <w:rFonts w:eastAsiaTheme="majorEastAsia" w:cstheme="majorBidi"/>
      <w:caps/>
      <w:color w:val="4D4D4C"/>
      <w:spacing w:val="28"/>
      <w:sz w:val="5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65583"/>
    <w:pPr>
      <w:keepNext/>
      <w:keepLines/>
      <w:spacing w:after="120" w:line="240" w:lineRule="auto"/>
      <w:outlineLvl w:val="1"/>
    </w:pPr>
    <w:rPr>
      <w:rFonts w:eastAsiaTheme="majorEastAsia" w:cstheme="majorBidi"/>
      <w:b/>
      <w:color w:val="4D4D4C"/>
      <w:sz w:val="24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pPr>
      <w:keepNext/>
      <w:keepLines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outlineLvl w:val="5"/>
    </w:pPr>
    <w:rPr>
      <w:rFonts w:asciiTheme="majorHAnsi" w:eastAsiaTheme="majorEastAsia" w:hAnsiTheme="majorHAnsi" w:cstheme="majorBidi"/>
      <w:b/>
      <w:sz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b/>
      <w:i/>
      <w:iCs/>
      <w:sz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outlineLvl w:val="7"/>
    </w:pPr>
    <w:rPr>
      <w:rFonts w:asciiTheme="majorHAnsi" w:eastAsiaTheme="majorEastAsia" w:hAnsiTheme="majorHAnsi" w:cstheme="majorBidi"/>
      <w:sz w:val="24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outlineLvl w:val="8"/>
    </w:pPr>
    <w:rPr>
      <w:rFonts w:asciiTheme="majorHAnsi" w:eastAsiaTheme="majorEastAsia" w:hAnsiTheme="majorHAnsi" w:cstheme="majorBidi"/>
      <w:i/>
      <w:iCs/>
      <w:sz w:val="24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Boktittel">
    <w:name w:val="Book Title"/>
    <w:basedOn w:val="Standardskriftforavsnitt"/>
    <w:uiPriority w:val="33"/>
    <w:semiHidden/>
    <w:unhideWhenUsed/>
    <w:qFormat/>
    <w:rPr>
      <w:b w:val="0"/>
      <w:bCs/>
      <w:i w:val="0"/>
      <w:iCs/>
      <w:color w:val="53585F" w:themeColor="text2"/>
      <w:spacing w:val="5"/>
      <w:u w:val="single"/>
    </w:rPr>
  </w:style>
  <w:style w:type="character" w:styleId="Sterkreferanse">
    <w:name w:val="Intense Reference"/>
    <w:basedOn w:val="Standardskriftforavsnitt"/>
    <w:uiPriority w:val="32"/>
    <w:semiHidden/>
    <w:unhideWhenUsed/>
    <w:qFormat/>
    <w:rPr>
      <w:b/>
      <w:bCs/>
      <w:i/>
      <w:caps/>
      <w:smallCaps w:val="0"/>
      <w:color w:val="53585F" w:themeColor="text2"/>
      <w:spacing w:val="5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65583"/>
    <w:rPr>
      <w:rFonts w:ascii="Verdana" w:eastAsiaTheme="majorEastAsia" w:hAnsi="Verdana" w:cstheme="majorBidi"/>
      <w:caps/>
      <w:color w:val="4D4D4C"/>
      <w:spacing w:val="28"/>
      <w:sz w:val="50"/>
      <w:szCs w:val="32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65583"/>
    <w:rPr>
      <w:rFonts w:ascii="Verdana" w:eastAsiaTheme="majorEastAsia" w:hAnsi="Verdana" w:cstheme="majorBidi"/>
      <w:b/>
      <w:color w:val="4D4D4C"/>
      <w:sz w:val="24"/>
      <w:lang w:val="nb-NO"/>
    </w:rPr>
  </w:style>
  <w:style w:type="paragraph" w:styleId="Tittel">
    <w:name w:val="Title"/>
    <w:basedOn w:val="Normal"/>
    <w:link w:val="TittelTegn"/>
    <w:uiPriority w:val="10"/>
    <w:qFormat/>
    <w:rsid w:val="00665583"/>
    <w:pPr>
      <w:spacing w:after="0" w:line="240" w:lineRule="auto"/>
      <w:contextualSpacing/>
    </w:pPr>
    <w:rPr>
      <w:rFonts w:ascii="Georgia" w:eastAsiaTheme="majorEastAsia" w:hAnsi="Georgia" w:cstheme="majorBidi"/>
      <w:b/>
      <w:color w:val="4D4D4C"/>
      <w:kern w:val="28"/>
      <w:sz w:val="9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65583"/>
    <w:rPr>
      <w:rFonts w:ascii="Georgia" w:eastAsiaTheme="majorEastAsia" w:hAnsi="Georgia" w:cstheme="majorBidi"/>
      <w:b/>
      <w:color w:val="4D4D4C"/>
      <w:kern w:val="28"/>
      <w:sz w:val="94"/>
      <w:szCs w:val="56"/>
      <w:lang w:val="nb-NO"/>
    </w:rPr>
  </w:style>
  <w:style w:type="paragraph" w:styleId="Undertittel">
    <w:name w:val="Subtitle"/>
    <w:basedOn w:val="Normal"/>
    <w:link w:val="UndertittelTegn"/>
    <w:uiPriority w:val="2"/>
    <w:qFormat/>
    <w:rsid w:val="00665583"/>
    <w:pPr>
      <w:numPr>
        <w:ilvl w:val="1"/>
      </w:numPr>
      <w:spacing w:after="0" w:line="240" w:lineRule="auto"/>
      <w:contextualSpacing/>
    </w:pPr>
    <w:rPr>
      <w:rFonts w:ascii="Georgia" w:eastAsiaTheme="minorEastAsia" w:hAnsi="Georgia"/>
      <w:i/>
      <w:color w:val="4D4D4C"/>
      <w:sz w:val="48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665583"/>
    <w:rPr>
      <w:rFonts w:ascii="Georgia" w:eastAsiaTheme="minorEastAsia" w:hAnsi="Georgia"/>
      <w:i/>
      <w:color w:val="4D4D4C"/>
      <w:sz w:val="48"/>
      <w:lang w:val="nb-NO"/>
    </w:rPr>
  </w:style>
  <w:style w:type="paragraph" w:styleId="Dato">
    <w:name w:val="Date"/>
    <w:basedOn w:val="Normal"/>
    <w:next w:val="Overskrift1"/>
    <w:link w:val="DatoTegn"/>
    <w:uiPriority w:val="3"/>
    <w:qFormat/>
    <w:rsid w:val="00665583"/>
    <w:pPr>
      <w:spacing w:before="480" w:after="60" w:line="240" w:lineRule="auto"/>
    </w:pPr>
    <w:rPr>
      <w:color w:val="4D4D4C"/>
      <w:sz w:val="32"/>
    </w:rPr>
  </w:style>
  <w:style w:type="character" w:customStyle="1" w:styleId="DatoTegn">
    <w:name w:val="Dato Tegn"/>
    <w:basedOn w:val="Standardskriftforavsnitt"/>
    <w:link w:val="Dato"/>
    <w:uiPriority w:val="3"/>
    <w:rsid w:val="00665583"/>
    <w:rPr>
      <w:rFonts w:ascii="Verdana" w:hAnsi="Verdana"/>
      <w:color w:val="4D4D4C"/>
      <w:sz w:val="32"/>
      <w:lang w:val="nb-NO"/>
    </w:rPr>
  </w:style>
  <w:style w:type="paragraph" w:styleId="Bunntekst">
    <w:name w:val="footer"/>
    <w:basedOn w:val="Normal"/>
    <w:link w:val="BunntekstTegn"/>
    <w:uiPriority w:val="99"/>
    <w:unhideWhenUsed/>
    <w:qFormat/>
    <w:rsid w:val="0058621D"/>
    <w:pPr>
      <w:spacing w:after="0" w:line="240" w:lineRule="auto"/>
      <w:ind w:right="360"/>
      <w:jc w:val="right"/>
    </w:pPr>
    <w:rPr>
      <w:color w:val="1E4971"/>
      <w:sz w:val="18"/>
      <w:szCs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58621D"/>
    <w:rPr>
      <w:rFonts w:ascii="Verdana" w:hAnsi="Verdana"/>
      <w:color w:val="1E4971"/>
      <w:sz w:val="18"/>
      <w:szCs w:val="18"/>
      <w:lang w:val="nb-NO"/>
    </w:rPr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qFormat/>
    <w:pPr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Bildetekst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Cs w:val="18"/>
    </w:rPr>
  </w:style>
  <w:style w:type="character" w:styleId="Utheving">
    <w:name w:val="Emphasis"/>
    <w:basedOn w:val="Standardskriftforavsnitt"/>
    <w:uiPriority w:val="20"/>
    <w:semiHidden/>
    <w:unhideWhenUsed/>
    <w:qFormat/>
    <w:rPr>
      <w:i/>
      <w:iCs/>
      <w:caps/>
      <w:smallCaps w:val="0"/>
      <w:color w:val="53585F" w:themeColor="text2"/>
    </w:rPr>
  </w:style>
  <w:style w:type="character" w:styleId="Sterkutheving">
    <w:name w:val="Intense Emphasis"/>
    <w:basedOn w:val="Standardskriftforavsnitt"/>
    <w:uiPriority w:val="21"/>
    <w:semiHidden/>
    <w:unhideWhenUsed/>
    <w:qFormat/>
    <w:rPr>
      <w:b/>
      <w:iCs/>
      <w:caps/>
      <w:smallCaps w:val="0"/>
      <w:color w:val="53585F" w:themeColor="text2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pPr>
      <w:pBdr>
        <w:top w:val="single" w:sz="4" w:space="10" w:color="0365C0" w:themeColor="accent1"/>
        <w:bottom w:val="single" w:sz="4" w:space="10" w:color="0365C0" w:themeColor="accent1"/>
      </w:pBdr>
      <w:spacing w:before="360" w:after="360"/>
      <w:ind w:left="864" w:right="864"/>
      <w:jc w:val="center"/>
    </w:pPr>
    <w:rPr>
      <w:b/>
      <w:i/>
      <w:iCs/>
      <w:sz w:val="36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Pr>
      <w:b/>
      <w:i/>
      <w:iCs/>
      <w:sz w:val="36"/>
    </w:rPr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pPr>
      <w:spacing w:before="200"/>
      <w:ind w:left="864" w:right="864"/>
      <w:jc w:val="center"/>
    </w:pPr>
    <w:rPr>
      <w:iCs/>
      <w:sz w:val="36"/>
    </w:rPr>
  </w:style>
  <w:style w:type="character" w:customStyle="1" w:styleId="SitatTegn">
    <w:name w:val="Sitat Tegn"/>
    <w:basedOn w:val="Standardskriftforavsnitt"/>
    <w:link w:val="Sitat"/>
    <w:uiPriority w:val="29"/>
    <w:semiHidden/>
    <w:rPr>
      <w:iCs/>
      <w:sz w:val="36"/>
    </w:rPr>
  </w:style>
  <w:style w:type="character" w:styleId="Sterk">
    <w:name w:val="Strong"/>
    <w:basedOn w:val="Standardskriftforavsnitt"/>
    <w:uiPriority w:val="22"/>
    <w:semiHidden/>
    <w:unhideWhenUsed/>
    <w:qFormat/>
    <w:rPr>
      <w:b/>
      <w:bCs/>
      <w:color w:val="53585F" w:themeColor="text2"/>
    </w:rPr>
  </w:style>
  <w:style w:type="character" w:styleId="Svakutheving">
    <w:name w:val="Subtle Emphasis"/>
    <w:basedOn w:val="Standardskriftforavsnitt"/>
    <w:uiPriority w:val="19"/>
    <w:semiHidden/>
    <w:unhideWhenUsed/>
    <w:qFormat/>
    <w:rPr>
      <w:i/>
      <w:iCs/>
      <w:color w:val="53585F" w:themeColor="text2"/>
    </w:rPr>
  </w:style>
  <w:style w:type="character" w:styleId="Svakreferanse">
    <w:name w:val="Subtle Reference"/>
    <w:basedOn w:val="Standardskriftforavsnitt"/>
    <w:uiPriority w:val="31"/>
    <w:semiHidden/>
    <w:unhideWhenUsed/>
    <w:qFormat/>
    <w:rPr>
      <w:i/>
      <w:caps/>
      <w:smallCaps w:val="0"/>
      <w:color w:val="53585F" w:themeColor="text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pPr>
      <w:outlineLvl w:val="9"/>
    </w:pPr>
  </w:style>
  <w:style w:type="character" w:customStyle="1" w:styleId="Overskrift3Tegn">
    <w:name w:val="Overskrift 3 Tegn"/>
    <w:basedOn w:val="Standardskriftforavsnitt"/>
    <w:link w:val="Overskrift3"/>
    <w:uiPriority w:val="9"/>
    <w:semiHidden/>
    <w:rPr>
      <w:rFonts w:asciiTheme="majorHAnsi" w:eastAsiaTheme="majorEastAsia" w:hAnsiTheme="majorHAnsi" w:cstheme="majorBidi"/>
      <w:b/>
      <w:i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Pr>
      <w:rFonts w:asciiTheme="majorHAnsi" w:eastAsiaTheme="majorEastAsia" w:hAnsiTheme="majorHAnsi" w:cstheme="majorBidi"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Pr>
      <w:rFonts w:asciiTheme="majorHAnsi" w:eastAsiaTheme="majorEastAsia" w:hAnsiTheme="majorHAnsi" w:cstheme="majorBidi"/>
      <w:i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Pr>
      <w:rFonts w:asciiTheme="majorHAnsi" w:eastAsiaTheme="majorEastAsia" w:hAnsiTheme="majorHAnsi" w:cstheme="majorBidi"/>
      <w:b/>
      <w:sz w:val="24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Pr>
      <w:rFonts w:asciiTheme="majorHAnsi" w:eastAsiaTheme="majorEastAsia" w:hAnsiTheme="majorHAnsi" w:cstheme="majorBidi"/>
      <w:sz w:val="24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Pr>
      <w:rFonts w:asciiTheme="majorHAnsi" w:eastAsiaTheme="majorEastAsia" w:hAnsiTheme="majorHAnsi" w:cstheme="majorBidi"/>
      <w:i/>
      <w:iCs/>
      <w:sz w:val="24"/>
      <w:szCs w:val="21"/>
    </w:rPr>
  </w:style>
  <w:style w:type="character" w:styleId="Hyperkobling">
    <w:name w:val="Hyperlink"/>
    <w:basedOn w:val="Standardskriftforavsnitt"/>
    <w:uiPriority w:val="99"/>
    <w:unhideWhenUsed/>
    <w:rsid w:val="004D11B0"/>
    <w:rPr>
      <w:color w:val="9F2F51"/>
      <w:u w:val="single"/>
    </w:rPr>
  </w:style>
  <w:style w:type="paragraph" w:styleId="Listeavsnitt">
    <w:name w:val="List Paragraph"/>
    <w:basedOn w:val="Normal"/>
    <w:uiPriority w:val="34"/>
    <w:qFormat/>
    <w:rsid w:val="0059578E"/>
    <w:pPr>
      <w:spacing w:line="259" w:lineRule="auto"/>
      <w:ind w:left="720"/>
      <w:contextualSpacing/>
    </w:pPr>
    <w:rPr>
      <w:color w:val="auto"/>
      <w:sz w:val="20"/>
      <w:szCs w:val="22"/>
      <w:lang w:eastAsia="en-US"/>
    </w:rPr>
  </w:style>
  <w:style w:type="paragraph" w:styleId="Ingenmellomrom">
    <w:name w:val="No Spacing"/>
    <w:link w:val="IngenmellomromTegn"/>
    <w:uiPriority w:val="1"/>
    <w:qFormat/>
    <w:rsid w:val="00B577D5"/>
    <w:pPr>
      <w:spacing w:after="0" w:line="240" w:lineRule="auto"/>
    </w:pPr>
    <w:rPr>
      <w:rFonts w:eastAsiaTheme="minorEastAsia"/>
      <w:color w:val="auto"/>
      <w:sz w:val="22"/>
      <w:szCs w:val="22"/>
      <w:lang w:eastAsia="zh-CN"/>
    </w:rPr>
  </w:style>
  <w:style w:type="character" w:styleId="Fulgthyperkobling">
    <w:name w:val="FollowedHyperlink"/>
    <w:basedOn w:val="Standardskriftforavsnitt"/>
    <w:uiPriority w:val="99"/>
    <w:semiHidden/>
    <w:unhideWhenUsed/>
    <w:rsid w:val="00B57F5C"/>
    <w:rPr>
      <w:color w:val="FF00FF" w:themeColor="followedHyperlink"/>
      <w:u w:val="single"/>
    </w:rPr>
  </w:style>
  <w:style w:type="character" w:styleId="Sidetall">
    <w:name w:val="page number"/>
    <w:basedOn w:val="Standardskriftforavsnitt"/>
    <w:uiPriority w:val="99"/>
    <w:semiHidden/>
    <w:unhideWhenUsed/>
    <w:rsid w:val="00B53DCC"/>
  </w:style>
  <w:style w:type="paragraph" w:styleId="INNH1">
    <w:name w:val="toc 1"/>
    <w:basedOn w:val="Normal"/>
    <w:next w:val="Normal"/>
    <w:autoRedefine/>
    <w:uiPriority w:val="39"/>
    <w:unhideWhenUsed/>
    <w:rsid w:val="00FB3A93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FB3A93"/>
    <w:pPr>
      <w:spacing w:after="100"/>
      <w:ind w:left="220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FB3A93"/>
    <w:rPr>
      <w:rFonts w:eastAsiaTheme="minorEastAsia"/>
      <w:color w:val="auto"/>
      <w:sz w:val="22"/>
      <w:szCs w:val="22"/>
      <w:lang w:eastAsia="zh-CN"/>
    </w:rPr>
  </w:style>
  <w:style w:type="paragraph" w:customStyle="1" w:styleId="Default">
    <w:name w:val="Default"/>
    <w:rsid w:val="005F5B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nb-N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hol\Desktop\Medarbeidersamtale%20mal-utkast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F4FDCAA-22F5-424D-ACF5-DFF87573CCD7}" type="doc">
      <dgm:prSet loTypeId="urn:microsoft.com/office/officeart/2005/8/layout/cycle8" loCatId="cycle" qsTypeId="urn:microsoft.com/office/officeart/2005/8/quickstyle/3d1" qsCatId="3D" csTypeId="urn:microsoft.com/office/officeart/2005/8/colors/accent1_2" csCatId="accent1" phldr="1"/>
      <dgm:spPr/>
    </dgm:pt>
    <dgm:pt modelId="{04805B02-6B53-49F0-9B74-00A310EE3516}">
      <dgm:prSet phldrT="[Tekst]" custT="1"/>
      <dgm:spPr/>
      <dgm:t>
        <a:bodyPr/>
        <a:lstStyle/>
        <a:p>
          <a:r>
            <a:rPr lang="nb-NO" sz="1000"/>
            <a:t>Min rolle</a:t>
          </a:r>
        </a:p>
      </dgm:t>
    </dgm:pt>
    <dgm:pt modelId="{41DBC13B-D49D-40CC-A88A-0B834EA12B81}" type="parTrans" cxnId="{36D14636-F5E9-40D7-BE0D-4D4D1BC9F894}">
      <dgm:prSet/>
      <dgm:spPr/>
      <dgm:t>
        <a:bodyPr/>
        <a:lstStyle/>
        <a:p>
          <a:endParaRPr lang="nb-NO"/>
        </a:p>
      </dgm:t>
    </dgm:pt>
    <dgm:pt modelId="{C97DA825-14B9-4C59-8463-AE48A3F29E3E}" type="sibTrans" cxnId="{36D14636-F5E9-40D7-BE0D-4D4D1BC9F894}">
      <dgm:prSet/>
      <dgm:spPr/>
      <dgm:t>
        <a:bodyPr/>
        <a:lstStyle/>
        <a:p>
          <a:endParaRPr lang="nb-NO"/>
        </a:p>
      </dgm:t>
    </dgm:pt>
    <dgm:pt modelId="{7A4E385C-1381-49EB-A652-BD4DC85E9EA6}">
      <dgm:prSet phldrT="[Tekst]" custT="1"/>
      <dgm:spPr/>
      <dgm:t>
        <a:bodyPr/>
        <a:lstStyle/>
        <a:p>
          <a:r>
            <a:rPr lang="nb-NO" sz="1050"/>
            <a:t>Mestrings-klima og samarbeid</a:t>
          </a:r>
        </a:p>
      </dgm:t>
    </dgm:pt>
    <dgm:pt modelId="{9C5CD973-75AF-4F4D-9FB7-363834CC1530}" type="parTrans" cxnId="{CB668942-2F85-46F9-B6B3-39C5F9C6F913}">
      <dgm:prSet/>
      <dgm:spPr/>
      <dgm:t>
        <a:bodyPr/>
        <a:lstStyle/>
        <a:p>
          <a:endParaRPr lang="nb-NO"/>
        </a:p>
      </dgm:t>
    </dgm:pt>
    <dgm:pt modelId="{DB4EE55A-6753-432F-9BD4-258DEEDC4F0D}" type="sibTrans" cxnId="{CB668942-2F85-46F9-B6B3-39C5F9C6F913}">
      <dgm:prSet/>
      <dgm:spPr/>
      <dgm:t>
        <a:bodyPr/>
        <a:lstStyle/>
        <a:p>
          <a:endParaRPr lang="nb-NO"/>
        </a:p>
      </dgm:t>
    </dgm:pt>
    <dgm:pt modelId="{421B2D44-88C3-425A-9295-FF2FEF70F982}">
      <dgm:prSet phldrT="[Tekst]" custT="1"/>
      <dgm:spPr/>
      <dgm:t>
        <a:bodyPr/>
        <a:lstStyle/>
        <a:p>
          <a:r>
            <a:rPr lang="nb-NO" sz="1050"/>
            <a:t>Utviklings-plan basert på de 5 områdene</a:t>
          </a:r>
        </a:p>
      </dgm:t>
    </dgm:pt>
    <dgm:pt modelId="{329B4246-0D73-47CB-8E32-359A2EAFEFF1}" type="parTrans" cxnId="{D1809F37-6ACC-4CB5-BD64-A7261C844AE7}">
      <dgm:prSet/>
      <dgm:spPr/>
      <dgm:t>
        <a:bodyPr/>
        <a:lstStyle/>
        <a:p>
          <a:endParaRPr lang="nb-NO"/>
        </a:p>
      </dgm:t>
    </dgm:pt>
    <dgm:pt modelId="{BDA1C6EE-4D16-441B-B791-E01E1084E3AF}" type="sibTrans" cxnId="{D1809F37-6ACC-4CB5-BD64-A7261C844AE7}">
      <dgm:prSet/>
      <dgm:spPr/>
      <dgm:t>
        <a:bodyPr/>
        <a:lstStyle/>
        <a:p>
          <a:endParaRPr lang="nb-NO"/>
        </a:p>
      </dgm:t>
    </dgm:pt>
    <dgm:pt modelId="{2439E9FF-45F3-41BB-807C-62280E5BFC77}">
      <dgm:prSet custT="1"/>
      <dgm:spPr/>
      <dgm:t>
        <a:bodyPr/>
        <a:lstStyle/>
        <a:p>
          <a:r>
            <a:rPr lang="nb-NO" sz="1050"/>
            <a:t>Leders støtte til mestring og utvikling</a:t>
          </a:r>
        </a:p>
      </dgm:t>
    </dgm:pt>
    <dgm:pt modelId="{77B9ACE2-1C2F-4FC7-85E5-E7B0445DC055}" type="parTrans" cxnId="{843563CC-F71E-4074-AF5F-319581E19373}">
      <dgm:prSet/>
      <dgm:spPr/>
      <dgm:t>
        <a:bodyPr/>
        <a:lstStyle/>
        <a:p>
          <a:endParaRPr lang="nb-NO"/>
        </a:p>
      </dgm:t>
    </dgm:pt>
    <dgm:pt modelId="{87565B10-EEF2-4EDC-9C28-A436F2D3DAD4}" type="sibTrans" cxnId="{843563CC-F71E-4074-AF5F-319581E19373}">
      <dgm:prSet/>
      <dgm:spPr/>
      <dgm:t>
        <a:bodyPr/>
        <a:lstStyle/>
        <a:p>
          <a:endParaRPr lang="nb-NO"/>
        </a:p>
      </dgm:t>
    </dgm:pt>
    <dgm:pt modelId="{BD3F76C1-F500-4045-BD6E-005339AB0225}">
      <dgm:prSet custT="1"/>
      <dgm:spPr/>
      <dgm:t>
        <a:bodyPr/>
        <a:lstStyle/>
        <a:p>
          <a:pPr algn="l"/>
          <a:r>
            <a:rPr lang="nb-NO" sz="1050"/>
            <a:t>Kompetanseutvikling</a:t>
          </a:r>
        </a:p>
      </dgm:t>
    </dgm:pt>
    <dgm:pt modelId="{CBCA8A92-9465-4B2E-A3D4-FE78D16209B3}" type="parTrans" cxnId="{8315584D-6263-4CB9-96F5-3F75251DE176}">
      <dgm:prSet/>
      <dgm:spPr/>
      <dgm:t>
        <a:bodyPr/>
        <a:lstStyle/>
        <a:p>
          <a:endParaRPr lang="nb-NO"/>
        </a:p>
      </dgm:t>
    </dgm:pt>
    <dgm:pt modelId="{C7E7A9C6-3F88-42BD-B051-8485453C11A2}" type="sibTrans" cxnId="{8315584D-6263-4CB9-96F5-3F75251DE176}">
      <dgm:prSet/>
      <dgm:spPr/>
      <dgm:t>
        <a:bodyPr/>
        <a:lstStyle/>
        <a:p>
          <a:endParaRPr lang="nb-NO"/>
        </a:p>
      </dgm:t>
    </dgm:pt>
    <dgm:pt modelId="{1C384FDA-6A94-4B76-9F4A-5019F8533705}">
      <dgm:prSet custT="1"/>
      <dgm:spPr/>
      <dgm:t>
        <a:bodyPr/>
        <a:lstStyle/>
        <a:p>
          <a:r>
            <a:rPr lang="nb-NO" sz="1050"/>
            <a:t>Opplevd tillit</a:t>
          </a:r>
        </a:p>
      </dgm:t>
    </dgm:pt>
    <dgm:pt modelId="{238FD67B-8782-440B-A2BA-EA0C24495AD1}" type="parTrans" cxnId="{DA15E684-40FF-4A49-B0FD-1431C7DE82D2}">
      <dgm:prSet/>
      <dgm:spPr/>
      <dgm:t>
        <a:bodyPr/>
        <a:lstStyle/>
        <a:p>
          <a:endParaRPr lang="nb-NO"/>
        </a:p>
      </dgm:t>
    </dgm:pt>
    <dgm:pt modelId="{40D16F39-5D00-49A2-B0DB-53A506C9CF8D}" type="sibTrans" cxnId="{DA15E684-40FF-4A49-B0FD-1431C7DE82D2}">
      <dgm:prSet/>
      <dgm:spPr/>
      <dgm:t>
        <a:bodyPr/>
        <a:lstStyle/>
        <a:p>
          <a:endParaRPr lang="nb-NO"/>
        </a:p>
      </dgm:t>
    </dgm:pt>
    <dgm:pt modelId="{84BC6D69-FED0-45EA-84F1-960942C02737}" type="pres">
      <dgm:prSet presAssocID="{6F4FDCAA-22F5-424D-ACF5-DFF87573CCD7}" presName="compositeShape" presStyleCnt="0">
        <dgm:presLayoutVars>
          <dgm:chMax val="7"/>
          <dgm:dir/>
          <dgm:resizeHandles val="exact"/>
        </dgm:presLayoutVars>
      </dgm:prSet>
      <dgm:spPr/>
    </dgm:pt>
    <dgm:pt modelId="{3D02B953-9D57-4472-8977-9D623A4356B8}" type="pres">
      <dgm:prSet presAssocID="{6F4FDCAA-22F5-424D-ACF5-DFF87573CCD7}" presName="wedge1" presStyleLbl="node1" presStyleIdx="0" presStyleCnt="6" custLinFactNeighborX="-442" custLinFactNeighborY="1210"/>
      <dgm:spPr/>
      <dgm:t>
        <a:bodyPr/>
        <a:lstStyle/>
        <a:p>
          <a:endParaRPr lang="nb-NO"/>
        </a:p>
      </dgm:t>
    </dgm:pt>
    <dgm:pt modelId="{4ADBE5B9-CAA1-4E30-B362-28FB87999C25}" type="pres">
      <dgm:prSet presAssocID="{6F4FDCAA-22F5-424D-ACF5-DFF87573CCD7}" presName="dummy1a" presStyleCnt="0"/>
      <dgm:spPr/>
    </dgm:pt>
    <dgm:pt modelId="{7970428F-D9A1-47B2-B6C9-C3A08DCCC4F4}" type="pres">
      <dgm:prSet presAssocID="{6F4FDCAA-22F5-424D-ACF5-DFF87573CCD7}" presName="dummy1b" presStyleCnt="0"/>
      <dgm:spPr/>
    </dgm:pt>
    <dgm:pt modelId="{C001D997-CCE0-4475-AAEF-F47BB8EC8E0F}" type="pres">
      <dgm:prSet presAssocID="{6F4FDCAA-22F5-424D-ACF5-DFF87573CCD7}" presName="wedge1Tx" presStyleLbl="node1" presStyleIdx="0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7758AB3A-9D4D-4189-9534-25D165C0684B}" type="pres">
      <dgm:prSet presAssocID="{6F4FDCAA-22F5-424D-ACF5-DFF87573CCD7}" presName="wedge2" presStyleLbl="node1" presStyleIdx="1" presStyleCnt="6"/>
      <dgm:spPr/>
      <dgm:t>
        <a:bodyPr/>
        <a:lstStyle/>
        <a:p>
          <a:endParaRPr lang="nb-NO"/>
        </a:p>
      </dgm:t>
    </dgm:pt>
    <dgm:pt modelId="{498402DD-EFE6-4E62-B8F8-9F82461B34B6}" type="pres">
      <dgm:prSet presAssocID="{6F4FDCAA-22F5-424D-ACF5-DFF87573CCD7}" presName="dummy2a" presStyleCnt="0"/>
      <dgm:spPr/>
    </dgm:pt>
    <dgm:pt modelId="{AD4B86B1-1ED7-4415-A634-9C5133229987}" type="pres">
      <dgm:prSet presAssocID="{6F4FDCAA-22F5-424D-ACF5-DFF87573CCD7}" presName="dummy2b" presStyleCnt="0"/>
      <dgm:spPr/>
    </dgm:pt>
    <dgm:pt modelId="{5746C392-5120-48E1-AC9A-AC6FA15EE8F3}" type="pres">
      <dgm:prSet presAssocID="{6F4FDCAA-22F5-424D-ACF5-DFF87573CCD7}" presName="wedge2Tx" presStyleLbl="node1" presStyleIdx="1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6B08EE67-93AA-43AD-86ED-C3240F2BD662}" type="pres">
      <dgm:prSet presAssocID="{6F4FDCAA-22F5-424D-ACF5-DFF87573CCD7}" presName="wedge3" presStyleLbl="node1" presStyleIdx="2" presStyleCnt="6"/>
      <dgm:spPr/>
      <dgm:t>
        <a:bodyPr/>
        <a:lstStyle/>
        <a:p>
          <a:endParaRPr lang="nb-NO"/>
        </a:p>
      </dgm:t>
    </dgm:pt>
    <dgm:pt modelId="{DE655EEA-2850-4795-8B09-30B8BECF1AEF}" type="pres">
      <dgm:prSet presAssocID="{6F4FDCAA-22F5-424D-ACF5-DFF87573CCD7}" presName="dummy3a" presStyleCnt="0"/>
      <dgm:spPr/>
    </dgm:pt>
    <dgm:pt modelId="{EB6B9915-066F-478A-BD54-9EF0708F8F18}" type="pres">
      <dgm:prSet presAssocID="{6F4FDCAA-22F5-424D-ACF5-DFF87573CCD7}" presName="dummy3b" presStyleCnt="0"/>
      <dgm:spPr/>
    </dgm:pt>
    <dgm:pt modelId="{72A7A2FE-032C-408A-A142-5FD7857E6C13}" type="pres">
      <dgm:prSet presAssocID="{6F4FDCAA-22F5-424D-ACF5-DFF87573CCD7}" presName="wedge3Tx" presStyleLbl="node1" presStyleIdx="2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DE863EEB-DC36-44C3-9D38-AF104A6FF431}" type="pres">
      <dgm:prSet presAssocID="{6F4FDCAA-22F5-424D-ACF5-DFF87573CCD7}" presName="wedge4" presStyleLbl="node1" presStyleIdx="3" presStyleCnt="6"/>
      <dgm:spPr/>
      <dgm:t>
        <a:bodyPr/>
        <a:lstStyle/>
        <a:p>
          <a:endParaRPr lang="nb-NO"/>
        </a:p>
      </dgm:t>
    </dgm:pt>
    <dgm:pt modelId="{3BD78F95-BE35-4DDD-BB1A-FDEAB4C004D0}" type="pres">
      <dgm:prSet presAssocID="{6F4FDCAA-22F5-424D-ACF5-DFF87573CCD7}" presName="dummy4a" presStyleCnt="0"/>
      <dgm:spPr/>
    </dgm:pt>
    <dgm:pt modelId="{7035B2DB-4A56-4549-8A01-F3DE619B2B60}" type="pres">
      <dgm:prSet presAssocID="{6F4FDCAA-22F5-424D-ACF5-DFF87573CCD7}" presName="dummy4b" presStyleCnt="0"/>
      <dgm:spPr/>
    </dgm:pt>
    <dgm:pt modelId="{CEA76E65-E77B-43FE-99EB-85880C5F58A6}" type="pres">
      <dgm:prSet presAssocID="{6F4FDCAA-22F5-424D-ACF5-DFF87573CCD7}" presName="wedge4Tx" presStyleLbl="node1" presStyleIdx="3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68647010-9EE0-402C-BFBB-83F9D26FF11D}" type="pres">
      <dgm:prSet presAssocID="{6F4FDCAA-22F5-424D-ACF5-DFF87573CCD7}" presName="wedge5" presStyleLbl="node1" presStyleIdx="4" presStyleCnt="6" custScaleX="104677" custScaleY="98576"/>
      <dgm:spPr/>
      <dgm:t>
        <a:bodyPr/>
        <a:lstStyle/>
        <a:p>
          <a:endParaRPr lang="nb-NO"/>
        </a:p>
      </dgm:t>
    </dgm:pt>
    <dgm:pt modelId="{DD351360-C3B8-43C6-B6F1-DB9E2A723425}" type="pres">
      <dgm:prSet presAssocID="{6F4FDCAA-22F5-424D-ACF5-DFF87573CCD7}" presName="dummy5a" presStyleCnt="0"/>
      <dgm:spPr/>
    </dgm:pt>
    <dgm:pt modelId="{5371167B-B7DC-4B98-A34A-70143A5EF860}" type="pres">
      <dgm:prSet presAssocID="{6F4FDCAA-22F5-424D-ACF5-DFF87573CCD7}" presName="dummy5b" presStyleCnt="0"/>
      <dgm:spPr/>
    </dgm:pt>
    <dgm:pt modelId="{2F5E4244-F605-4D0D-AB1C-8EF9544DA345}" type="pres">
      <dgm:prSet presAssocID="{6F4FDCAA-22F5-424D-ACF5-DFF87573CCD7}" presName="wedge5Tx" presStyleLbl="node1" presStyleIdx="4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B7AF43A8-D812-497A-AAE7-292E24C1F7B3}" type="pres">
      <dgm:prSet presAssocID="{6F4FDCAA-22F5-424D-ACF5-DFF87573CCD7}" presName="wedge6" presStyleLbl="node1" presStyleIdx="5" presStyleCnt="6"/>
      <dgm:spPr/>
      <dgm:t>
        <a:bodyPr/>
        <a:lstStyle/>
        <a:p>
          <a:endParaRPr lang="nb-NO"/>
        </a:p>
      </dgm:t>
    </dgm:pt>
    <dgm:pt modelId="{C96B16AD-BA63-42C2-AAB0-0790AABAC595}" type="pres">
      <dgm:prSet presAssocID="{6F4FDCAA-22F5-424D-ACF5-DFF87573CCD7}" presName="dummy6a" presStyleCnt="0"/>
      <dgm:spPr/>
    </dgm:pt>
    <dgm:pt modelId="{F48F9D26-F429-4471-8172-5059D37D98CE}" type="pres">
      <dgm:prSet presAssocID="{6F4FDCAA-22F5-424D-ACF5-DFF87573CCD7}" presName="dummy6b" presStyleCnt="0"/>
      <dgm:spPr/>
    </dgm:pt>
    <dgm:pt modelId="{427B8260-D62E-4681-9F6C-8961B291CAC8}" type="pres">
      <dgm:prSet presAssocID="{6F4FDCAA-22F5-424D-ACF5-DFF87573CCD7}" presName="wedge6Tx" presStyleLbl="node1" presStyleIdx="5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DB10755C-C9CD-4417-8B3D-227AB97E0576}" type="pres">
      <dgm:prSet presAssocID="{C97DA825-14B9-4C59-8463-AE48A3F29E3E}" presName="arrowWedge1" presStyleLbl="fgSibTrans2D1" presStyleIdx="0" presStyleCnt="6"/>
      <dgm:spPr/>
    </dgm:pt>
    <dgm:pt modelId="{DFAA0BB6-3F9A-4626-AF80-B12D571CEF65}" type="pres">
      <dgm:prSet presAssocID="{C7E7A9C6-3F88-42BD-B051-8485453C11A2}" presName="arrowWedge2" presStyleLbl="fgSibTrans2D1" presStyleIdx="1" presStyleCnt="6"/>
      <dgm:spPr/>
    </dgm:pt>
    <dgm:pt modelId="{BF33660E-9B36-4787-A0C4-31F494754A30}" type="pres">
      <dgm:prSet presAssocID="{40D16F39-5D00-49A2-B0DB-53A506C9CF8D}" presName="arrowWedge3" presStyleLbl="fgSibTrans2D1" presStyleIdx="2" presStyleCnt="6"/>
      <dgm:spPr/>
    </dgm:pt>
    <dgm:pt modelId="{F0DE9C3F-6911-4D14-A0D4-D7F975D8A37A}" type="pres">
      <dgm:prSet presAssocID="{87565B10-EEF2-4EDC-9C28-A436F2D3DAD4}" presName="arrowWedge4" presStyleLbl="fgSibTrans2D1" presStyleIdx="3" presStyleCnt="6"/>
      <dgm:spPr/>
    </dgm:pt>
    <dgm:pt modelId="{1E263C63-9A5A-4F4E-B39B-5F14898009E9}" type="pres">
      <dgm:prSet presAssocID="{DB4EE55A-6753-432F-9BD4-258DEEDC4F0D}" presName="arrowWedge5" presStyleLbl="fgSibTrans2D1" presStyleIdx="4" presStyleCnt="6"/>
      <dgm:spPr/>
    </dgm:pt>
    <dgm:pt modelId="{D6462911-1D71-421D-A181-E59956C6D6C1}" type="pres">
      <dgm:prSet presAssocID="{BDA1C6EE-4D16-441B-B791-E01E1084E3AF}" presName="arrowWedge6" presStyleLbl="fgSibTrans2D1" presStyleIdx="5" presStyleCnt="6"/>
      <dgm:spPr/>
    </dgm:pt>
  </dgm:ptLst>
  <dgm:cxnLst>
    <dgm:cxn modelId="{36D14636-F5E9-40D7-BE0D-4D4D1BC9F894}" srcId="{6F4FDCAA-22F5-424D-ACF5-DFF87573CCD7}" destId="{04805B02-6B53-49F0-9B74-00A310EE3516}" srcOrd="0" destOrd="0" parTransId="{41DBC13B-D49D-40CC-A88A-0B834EA12B81}" sibTransId="{C97DA825-14B9-4C59-8463-AE48A3F29E3E}"/>
    <dgm:cxn modelId="{D2AC15B0-8FA9-4A56-9426-CEE73DD00F2B}" type="presOf" srcId="{04805B02-6B53-49F0-9B74-00A310EE3516}" destId="{3D02B953-9D57-4472-8977-9D623A4356B8}" srcOrd="0" destOrd="0" presId="urn:microsoft.com/office/officeart/2005/8/layout/cycle8"/>
    <dgm:cxn modelId="{E8E59B73-0EF5-41AB-BB54-FB3416089035}" type="presOf" srcId="{04805B02-6B53-49F0-9B74-00A310EE3516}" destId="{C001D997-CCE0-4475-AAEF-F47BB8EC8E0F}" srcOrd="1" destOrd="0" presId="urn:microsoft.com/office/officeart/2005/8/layout/cycle8"/>
    <dgm:cxn modelId="{BEC0A7B4-FFA1-4A5C-B979-5F0D6DE7591F}" type="presOf" srcId="{BD3F76C1-F500-4045-BD6E-005339AB0225}" destId="{5746C392-5120-48E1-AC9A-AC6FA15EE8F3}" srcOrd="1" destOrd="0" presId="urn:microsoft.com/office/officeart/2005/8/layout/cycle8"/>
    <dgm:cxn modelId="{843563CC-F71E-4074-AF5F-319581E19373}" srcId="{6F4FDCAA-22F5-424D-ACF5-DFF87573CCD7}" destId="{2439E9FF-45F3-41BB-807C-62280E5BFC77}" srcOrd="3" destOrd="0" parTransId="{77B9ACE2-1C2F-4FC7-85E5-E7B0445DC055}" sibTransId="{87565B10-EEF2-4EDC-9C28-A436F2D3DAD4}"/>
    <dgm:cxn modelId="{B23966DC-3286-4E89-A10A-6734F60B1CCC}" type="presOf" srcId="{6F4FDCAA-22F5-424D-ACF5-DFF87573CCD7}" destId="{84BC6D69-FED0-45EA-84F1-960942C02737}" srcOrd="0" destOrd="0" presId="urn:microsoft.com/office/officeart/2005/8/layout/cycle8"/>
    <dgm:cxn modelId="{9CB2C01D-7884-461D-B17E-611306BED5A9}" type="presOf" srcId="{421B2D44-88C3-425A-9295-FF2FEF70F982}" destId="{B7AF43A8-D812-497A-AAE7-292E24C1F7B3}" srcOrd="0" destOrd="0" presId="urn:microsoft.com/office/officeart/2005/8/layout/cycle8"/>
    <dgm:cxn modelId="{DA15E684-40FF-4A49-B0FD-1431C7DE82D2}" srcId="{6F4FDCAA-22F5-424D-ACF5-DFF87573CCD7}" destId="{1C384FDA-6A94-4B76-9F4A-5019F8533705}" srcOrd="2" destOrd="0" parTransId="{238FD67B-8782-440B-A2BA-EA0C24495AD1}" sibTransId="{40D16F39-5D00-49A2-B0DB-53A506C9CF8D}"/>
    <dgm:cxn modelId="{44702095-17C9-4CDF-8AE4-C284BEB4F735}" type="presOf" srcId="{7A4E385C-1381-49EB-A652-BD4DC85E9EA6}" destId="{2F5E4244-F605-4D0D-AB1C-8EF9544DA345}" srcOrd="1" destOrd="0" presId="urn:microsoft.com/office/officeart/2005/8/layout/cycle8"/>
    <dgm:cxn modelId="{8EB49335-BB11-4575-8069-8940D18E4620}" type="presOf" srcId="{2439E9FF-45F3-41BB-807C-62280E5BFC77}" destId="{CEA76E65-E77B-43FE-99EB-85880C5F58A6}" srcOrd="1" destOrd="0" presId="urn:microsoft.com/office/officeart/2005/8/layout/cycle8"/>
    <dgm:cxn modelId="{DB4ED4E8-BB8B-445A-8B6B-214665A46F2C}" type="presOf" srcId="{BD3F76C1-F500-4045-BD6E-005339AB0225}" destId="{7758AB3A-9D4D-4189-9534-25D165C0684B}" srcOrd="0" destOrd="0" presId="urn:microsoft.com/office/officeart/2005/8/layout/cycle8"/>
    <dgm:cxn modelId="{AD26A8B5-9D03-49E8-9D12-70E5102DFD7E}" type="presOf" srcId="{2439E9FF-45F3-41BB-807C-62280E5BFC77}" destId="{DE863EEB-DC36-44C3-9D38-AF104A6FF431}" srcOrd="0" destOrd="0" presId="urn:microsoft.com/office/officeart/2005/8/layout/cycle8"/>
    <dgm:cxn modelId="{B1F9EB8F-051F-4124-9297-DFD57D292EF3}" type="presOf" srcId="{421B2D44-88C3-425A-9295-FF2FEF70F982}" destId="{427B8260-D62E-4681-9F6C-8961B291CAC8}" srcOrd="1" destOrd="0" presId="urn:microsoft.com/office/officeart/2005/8/layout/cycle8"/>
    <dgm:cxn modelId="{D1809F37-6ACC-4CB5-BD64-A7261C844AE7}" srcId="{6F4FDCAA-22F5-424D-ACF5-DFF87573CCD7}" destId="{421B2D44-88C3-425A-9295-FF2FEF70F982}" srcOrd="5" destOrd="0" parTransId="{329B4246-0D73-47CB-8E32-359A2EAFEFF1}" sibTransId="{BDA1C6EE-4D16-441B-B791-E01E1084E3AF}"/>
    <dgm:cxn modelId="{704A7F9D-D331-4E08-9F79-26A6292E1852}" type="presOf" srcId="{1C384FDA-6A94-4B76-9F4A-5019F8533705}" destId="{72A7A2FE-032C-408A-A142-5FD7857E6C13}" srcOrd="1" destOrd="0" presId="urn:microsoft.com/office/officeart/2005/8/layout/cycle8"/>
    <dgm:cxn modelId="{A3ED39A1-D168-45C1-AC18-3945B7DFF10C}" type="presOf" srcId="{7A4E385C-1381-49EB-A652-BD4DC85E9EA6}" destId="{68647010-9EE0-402C-BFBB-83F9D26FF11D}" srcOrd="0" destOrd="0" presId="urn:microsoft.com/office/officeart/2005/8/layout/cycle8"/>
    <dgm:cxn modelId="{8315584D-6263-4CB9-96F5-3F75251DE176}" srcId="{6F4FDCAA-22F5-424D-ACF5-DFF87573CCD7}" destId="{BD3F76C1-F500-4045-BD6E-005339AB0225}" srcOrd="1" destOrd="0" parTransId="{CBCA8A92-9465-4B2E-A3D4-FE78D16209B3}" sibTransId="{C7E7A9C6-3F88-42BD-B051-8485453C11A2}"/>
    <dgm:cxn modelId="{125F6221-6F60-4C48-A13E-FF85FB8BAFB2}" type="presOf" srcId="{1C384FDA-6A94-4B76-9F4A-5019F8533705}" destId="{6B08EE67-93AA-43AD-86ED-C3240F2BD662}" srcOrd="0" destOrd="0" presId="urn:microsoft.com/office/officeart/2005/8/layout/cycle8"/>
    <dgm:cxn modelId="{CB668942-2F85-46F9-B6B3-39C5F9C6F913}" srcId="{6F4FDCAA-22F5-424D-ACF5-DFF87573CCD7}" destId="{7A4E385C-1381-49EB-A652-BD4DC85E9EA6}" srcOrd="4" destOrd="0" parTransId="{9C5CD973-75AF-4F4D-9FB7-363834CC1530}" sibTransId="{DB4EE55A-6753-432F-9BD4-258DEEDC4F0D}"/>
    <dgm:cxn modelId="{E4FEFDE3-E3D3-4F06-80D5-C9D2214AD502}" type="presParOf" srcId="{84BC6D69-FED0-45EA-84F1-960942C02737}" destId="{3D02B953-9D57-4472-8977-9D623A4356B8}" srcOrd="0" destOrd="0" presId="urn:microsoft.com/office/officeart/2005/8/layout/cycle8"/>
    <dgm:cxn modelId="{90A79303-A838-4FAF-98A2-2335EA5A2B83}" type="presParOf" srcId="{84BC6D69-FED0-45EA-84F1-960942C02737}" destId="{4ADBE5B9-CAA1-4E30-B362-28FB87999C25}" srcOrd="1" destOrd="0" presId="urn:microsoft.com/office/officeart/2005/8/layout/cycle8"/>
    <dgm:cxn modelId="{A28280E4-B485-494C-A612-FF9D19FD3A29}" type="presParOf" srcId="{84BC6D69-FED0-45EA-84F1-960942C02737}" destId="{7970428F-D9A1-47B2-B6C9-C3A08DCCC4F4}" srcOrd="2" destOrd="0" presId="urn:microsoft.com/office/officeart/2005/8/layout/cycle8"/>
    <dgm:cxn modelId="{E0A62EFC-80AE-4117-A4C9-78D56C0966A3}" type="presParOf" srcId="{84BC6D69-FED0-45EA-84F1-960942C02737}" destId="{C001D997-CCE0-4475-AAEF-F47BB8EC8E0F}" srcOrd="3" destOrd="0" presId="urn:microsoft.com/office/officeart/2005/8/layout/cycle8"/>
    <dgm:cxn modelId="{83729F2F-C892-42EE-8FB0-8EC8681BE042}" type="presParOf" srcId="{84BC6D69-FED0-45EA-84F1-960942C02737}" destId="{7758AB3A-9D4D-4189-9534-25D165C0684B}" srcOrd="4" destOrd="0" presId="urn:microsoft.com/office/officeart/2005/8/layout/cycle8"/>
    <dgm:cxn modelId="{C57A1976-6FD9-4686-9165-028637D5CFD2}" type="presParOf" srcId="{84BC6D69-FED0-45EA-84F1-960942C02737}" destId="{498402DD-EFE6-4E62-B8F8-9F82461B34B6}" srcOrd="5" destOrd="0" presId="urn:microsoft.com/office/officeart/2005/8/layout/cycle8"/>
    <dgm:cxn modelId="{134063F3-2C3F-4006-A7B3-B103C7507655}" type="presParOf" srcId="{84BC6D69-FED0-45EA-84F1-960942C02737}" destId="{AD4B86B1-1ED7-4415-A634-9C5133229987}" srcOrd="6" destOrd="0" presId="urn:microsoft.com/office/officeart/2005/8/layout/cycle8"/>
    <dgm:cxn modelId="{440917E3-FE39-411E-B1A8-BE723E9473A6}" type="presParOf" srcId="{84BC6D69-FED0-45EA-84F1-960942C02737}" destId="{5746C392-5120-48E1-AC9A-AC6FA15EE8F3}" srcOrd="7" destOrd="0" presId="urn:microsoft.com/office/officeart/2005/8/layout/cycle8"/>
    <dgm:cxn modelId="{D9A17831-D537-4E98-BA6E-64EB88644E78}" type="presParOf" srcId="{84BC6D69-FED0-45EA-84F1-960942C02737}" destId="{6B08EE67-93AA-43AD-86ED-C3240F2BD662}" srcOrd="8" destOrd="0" presId="urn:microsoft.com/office/officeart/2005/8/layout/cycle8"/>
    <dgm:cxn modelId="{48905656-83EA-4D68-B599-FE79DC896270}" type="presParOf" srcId="{84BC6D69-FED0-45EA-84F1-960942C02737}" destId="{DE655EEA-2850-4795-8B09-30B8BECF1AEF}" srcOrd="9" destOrd="0" presId="urn:microsoft.com/office/officeart/2005/8/layout/cycle8"/>
    <dgm:cxn modelId="{B3AE882A-4EB3-4CF1-B957-1A7893A35E96}" type="presParOf" srcId="{84BC6D69-FED0-45EA-84F1-960942C02737}" destId="{EB6B9915-066F-478A-BD54-9EF0708F8F18}" srcOrd="10" destOrd="0" presId="urn:microsoft.com/office/officeart/2005/8/layout/cycle8"/>
    <dgm:cxn modelId="{2E5FC8A1-A06D-4097-AA1B-D713A31CE6F4}" type="presParOf" srcId="{84BC6D69-FED0-45EA-84F1-960942C02737}" destId="{72A7A2FE-032C-408A-A142-5FD7857E6C13}" srcOrd="11" destOrd="0" presId="urn:microsoft.com/office/officeart/2005/8/layout/cycle8"/>
    <dgm:cxn modelId="{78FFD470-B6EB-470F-8E0E-59017B2FADB5}" type="presParOf" srcId="{84BC6D69-FED0-45EA-84F1-960942C02737}" destId="{DE863EEB-DC36-44C3-9D38-AF104A6FF431}" srcOrd="12" destOrd="0" presId="urn:microsoft.com/office/officeart/2005/8/layout/cycle8"/>
    <dgm:cxn modelId="{9B98260A-8D18-44FC-9AE2-CC28ED05CF73}" type="presParOf" srcId="{84BC6D69-FED0-45EA-84F1-960942C02737}" destId="{3BD78F95-BE35-4DDD-BB1A-FDEAB4C004D0}" srcOrd="13" destOrd="0" presId="urn:microsoft.com/office/officeart/2005/8/layout/cycle8"/>
    <dgm:cxn modelId="{6F568DF1-73E6-4546-9D44-656C60DD4944}" type="presParOf" srcId="{84BC6D69-FED0-45EA-84F1-960942C02737}" destId="{7035B2DB-4A56-4549-8A01-F3DE619B2B60}" srcOrd="14" destOrd="0" presId="urn:microsoft.com/office/officeart/2005/8/layout/cycle8"/>
    <dgm:cxn modelId="{F86159E3-1FBB-4A5A-AD4E-C4AF29E6E37B}" type="presParOf" srcId="{84BC6D69-FED0-45EA-84F1-960942C02737}" destId="{CEA76E65-E77B-43FE-99EB-85880C5F58A6}" srcOrd="15" destOrd="0" presId="urn:microsoft.com/office/officeart/2005/8/layout/cycle8"/>
    <dgm:cxn modelId="{5883BDBE-1FAD-4819-9687-9081F339F922}" type="presParOf" srcId="{84BC6D69-FED0-45EA-84F1-960942C02737}" destId="{68647010-9EE0-402C-BFBB-83F9D26FF11D}" srcOrd="16" destOrd="0" presId="urn:microsoft.com/office/officeart/2005/8/layout/cycle8"/>
    <dgm:cxn modelId="{A7E371FA-C1C4-4339-BF29-06880A977098}" type="presParOf" srcId="{84BC6D69-FED0-45EA-84F1-960942C02737}" destId="{DD351360-C3B8-43C6-B6F1-DB9E2A723425}" srcOrd="17" destOrd="0" presId="urn:microsoft.com/office/officeart/2005/8/layout/cycle8"/>
    <dgm:cxn modelId="{8F641732-0105-4552-A058-CE251CFA9360}" type="presParOf" srcId="{84BC6D69-FED0-45EA-84F1-960942C02737}" destId="{5371167B-B7DC-4B98-A34A-70143A5EF860}" srcOrd="18" destOrd="0" presId="urn:microsoft.com/office/officeart/2005/8/layout/cycle8"/>
    <dgm:cxn modelId="{F83A6AF2-0F8E-47D9-AE2B-49CA63DA2DBF}" type="presParOf" srcId="{84BC6D69-FED0-45EA-84F1-960942C02737}" destId="{2F5E4244-F605-4D0D-AB1C-8EF9544DA345}" srcOrd="19" destOrd="0" presId="urn:microsoft.com/office/officeart/2005/8/layout/cycle8"/>
    <dgm:cxn modelId="{8B6B505F-AD20-4F4F-9350-1FB425623200}" type="presParOf" srcId="{84BC6D69-FED0-45EA-84F1-960942C02737}" destId="{B7AF43A8-D812-497A-AAE7-292E24C1F7B3}" srcOrd="20" destOrd="0" presId="urn:microsoft.com/office/officeart/2005/8/layout/cycle8"/>
    <dgm:cxn modelId="{EF4824FA-D53B-4EBF-AAEB-3AB9A16A2B28}" type="presParOf" srcId="{84BC6D69-FED0-45EA-84F1-960942C02737}" destId="{C96B16AD-BA63-42C2-AAB0-0790AABAC595}" srcOrd="21" destOrd="0" presId="urn:microsoft.com/office/officeart/2005/8/layout/cycle8"/>
    <dgm:cxn modelId="{26431F19-267C-4F8C-8D1F-F28FD1E222B3}" type="presParOf" srcId="{84BC6D69-FED0-45EA-84F1-960942C02737}" destId="{F48F9D26-F429-4471-8172-5059D37D98CE}" srcOrd="22" destOrd="0" presId="urn:microsoft.com/office/officeart/2005/8/layout/cycle8"/>
    <dgm:cxn modelId="{47216B37-F8CD-41D9-A63D-7CABAD70B741}" type="presParOf" srcId="{84BC6D69-FED0-45EA-84F1-960942C02737}" destId="{427B8260-D62E-4681-9F6C-8961B291CAC8}" srcOrd="23" destOrd="0" presId="urn:microsoft.com/office/officeart/2005/8/layout/cycle8"/>
    <dgm:cxn modelId="{75950FB0-6159-4253-9CFB-C93C9CEE8573}" type="presParOf" srcId="{84BC6D69-FED0-45EA-84F1-960942C02737}" destId="{DB10755C-C9CD-4417-8B3D-227AB97E0576}" srcOrd="24" destOrd="0" presId="urn:microsoft.com/office/officeart/2005/8/layout/cycle8"/>
    <dgm:cxn modelId="{079296C4-01ED-4F7C-94E8-B58B1AF58CE2}" type="presParOf" srcId="{84BC6D69-FED0-45EA-84F1-960942C02737}" destId="{DFAA0BB6-3F9A-4626-AF80-B12D571CEF65}" srcOrd="25" destOrd="0" presId="urn:microsoft.com/office/officeart/2005/8/layout/cycle8"/>
    <dgm:cxn modelId="{CB5DA75A-D14F-4585-90B2-C532C7A8F19D}" type="presParOf" srcId="{84BC6D69-FED0-45EA-84F1-960942C02737}" destId="{BF33660E-9B36-4787-A0C4-31F494754A30}" srcOrd="26" destOrd="0" presId="urn:microsoft.com/office/officeart/2005/8/layout/cycle8"/>
    <dgm:cxn modelId="{45AC7145-E0DE-46F8-A895-8EFE18D9439D}" type="presParOf" srcId="{84BC6D69-FED0-45EA-84F1-960942C02737}" destId="{F0DE9C3F-6911-4D14-A0D4-D7F975D8A37A}" srcOrd="27" destOrd="0" presId="urn:microsoft.com/office/officeart/2005/8/layout/cycle8"/>
    <dgm:cxn modelId="{480A846E-AC95-4897-A9F1-A201CA44B1DC}" type="presParOf" srcId="{84BC6D69-FED0-45EA-84F1-960942C02737}" destId="{1E263C63-9A5A-4F4E-B39B-5F14898009E9}" srcOrd="28" destOrd="0" presId="urn:microsoft.com/office/officeart/2005/8/layout/cycle8"/>
    <dgm:cxn modelId="{C98BE942-8B98-44B3-9C9F-79913C7FD285}" type="presParOf" srcId="{84BC6D69-FED0-45EA-84F1-960942C02737}" destId="{D6462911-1D71-421D-A181-E59956C6D6C1}" srcOrd="2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02B953-9D57-4472-8977-9D623A4356B8}">
      <dsp:nvSpPr>
        <dsp:cNvPr id="0" name=""/>
        <dsp:cNvSpPr/>
      </dsp:nvSpPr>
      <dsp:spPr>
        <a:xfrm>
          <a:off x="1450586" y="215193"/>
          <a:ext cx="2688336" cy="2688336"/>
        </a:xfrm>
        <a:prstGeom prst="pie">
          <a:avLst>
            <a:gd name="adj1" fmla="val 16200000"/>
            <a:gd name="adj2" fmla="val 1980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29999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50800" dist="12700" rotWithShape="0">
            <a:srgbClr val="000000">
              <a:alpha val="50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/>
            <a:t>Min rolle</a:t>
          </a:r>
        </a:p>
      </dsp:txBody>
      <dsp:txXfrm>
        <a:off x="2858762" y="558596"/>
        <a:ext cx="704088" cy="544068"/>
      </dsp:txXfrm>
    </dsp:sp>
    <dsp:sp modelId="{7758AB3A-9D4D-4189-9534-25D165C0684B}">
      <dsp:nvSpPr>
        <dsp:cNvPr id="0" name=""/>
        <dsp:cNvSpPr/>
      </dsp:nvSpPr>
      <dsp:spPr>
        <a:xfrm>
          <a:off x="1494473" y="238032"/>
          <a:ext cx="2688336" cy="2688336"/>
        </a:xfrm>
        <a:prstGeom prst="pie">
          <a:avLst>
            <a:gd name="adj1" fmla="val 19800000"/>
            <a:gd name="adj2" fmla="val 180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29999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50800" dist="12700" rotWithShape="0">
            <a:srgbClr val="000000">
              <a:alpha val="50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50" kern="1200"/>
            <a:t>Kompetanseutvikling</a:t>
          </a:r>
        </a:p>
      </dsp:txBody>
      <dsp:txXfrm>
        <a:off x="3318701" y="1326168"/>
        <a:ext cx="736092" cy="528066"/>
      </dsp:txXfrm>
    </dsp:sp>
    <dsp:sp modelId="{6B08EE67-93AA-43AD-86ED-C3240F2BD662}">
      <dsp:nvSpPr>
        <dsp:cNvPr id="0" name=""/>
        <dsp:cNvSpPr/>
      </dsp:nvSpPr>
      <dsp:spPr>
        <a:xfrm>
          <a:off x="1462469" y="293398"/>
          <a:ext cx="2688336" cy="2688336"/>
        </a:xfrm>
        <a:prstGeom prst="pie">
          <a:avLst>
            <a:gd name="adj1" fmla="val 1800000"/>
            <a:gd name="adj2" fmla="val 540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29999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50800" dist="12700" rotWithShape="0">
            <a:srgbClr val="000000">
              <a:alpha val="50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50" kern="1200"/>
            <a:t>Opplevd tillit</a:t>
          </a:r>
        </a:p>
      </dsp:txBody>
      <dsp:txXfrm>
        <a:off x="2870645" y="2110266"/>
        <a:ext cx="704088" cy="544068"/>
      </dsp:txXfrm>
    </dsp:sp>
    <dsp:sp modelId="{DE863EEB-DC36-44C3-9D38-AF104A6FF431}">
      <dsp:nvSpPr>
        <dsp:cNvPr id="0" name=""/>
        <dsp:cNvSpPr/>
      </dsp:nvSpPr>
      <dsp:spPr>
        <a:xfrm>
          <a:off x="1398461" y="293398"/>
          <a:ext cx="2688336" cy="2688336"/>
        </a:xfrm>
        <a:prstGeom prst="pie">
          <a:avLst>
            <a:gd name="adj1" fmla="val 5400000"/>
            <a:gd name="adj2" fmla="val 900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29999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50800" dist="12700" rotWithShape="0">
            <a:srgbClr val="000000">
              <a:alpha val="50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50" kern="1200"/>
            <a:t>Leders støtte til mestring og utvikling</a:t>
          </a:r>
        </a:p>
      </dsp:txBody>
      <dsp:txXfrm>
        <a:off x="1974533" y="2110266"/>
        <a:ext cx="704088" cy="544068"/>
      </dsp:txXfrm>
    </dsp:sp>
    <dsp:sp modelId="{68647010-9EE0-402C-BFBB-83F9D26FF11D}">
      <dsp:nvSpPr>
        <dsp:cNvPr id="0" name=""/>
        <dsp:cNvSpPr/>
      </dsp:nvSpPr>
      <dsp:spPr>
        <a:xfrm>
          <a:off x="1303590" y="257172"/>
          <a:ext cx="2814069" cy="2650054"/>
        </a:xfrm>
        <a:prstGeom prst="pie">
          <a:avLst>
            <a:gd name="adj1" fmla="val 9000000"/>
            <a:gd name="adj2" fmla="val 1260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29999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50800" dist="12700" rotWithShape="0">
            <a:srgbClr val="000000">
              <a:alpha val="50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50" kern="1200"/>
            <a:t>Mestrings-klima og samarbeid</a:t>
          </a:r>
        </a:p>
      </dsp:txBody>
      <dsp:txXfrm>
        <a:off x="1437593" y="1329813"/>
        <a:ext cx="770519" cy="520546"/>
      </dsp:txXfrm>
    </dsp:sp>
    <dsp:sp modelId="{B7AF43A8-D812-497A-AAE7-292E24C1F7B3}">
      <dsp:nvSpPr>
        <dsp:cNvPr id="0" name=""/>
        <dsp:cNvSpPr/>
      </dsp:nvSpPr>
      <dsp:spPr>
        <a:xfrm>
          <a:off x="1398461" y="182665"/>
          <a:ext cx="2688336" cy="2688336"/>
        </a:xfrm>
        <a:prstGeom prst="pie">
          <a:avLst>
            <a:gd name="adj1" fmla="val 12600000"/>
            <a:gd name="adj2" fmla="val 1620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29999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50800" dist="12700" rotWithShape="0">
            <a:srgbClr val="000000">
              <a:alpha val="50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50" kern="1200"/>
            <a:t>Utviklings-plan basert på de 5 områdene</a:t>
          </a:r>
        </a:p>
      </dsp:txBody>
      <dsp:txXfrm>
        <a:off x="1974533" y="526068"/>
        <a:ext cx="704088" cy="544068"/>
      </dsp:txXfrm>
    </dsp:sp>
    <dsp:sp modelId="{DB10755C-C9CD-4417-8B3D-227AB97E0576}">
      <dsp:nvSpPr>
        <dsp:cNvPr id="0" name=""/>
        <dsp:cNvSpPr/>
      </dsp:nvSpPr>
      <dsp:spPr>
        <a:xfrm>
          <a:off x="1284067" y="48773"/>
          <a:ext cx="3021177" cy="3021177"/>
        </a:xfrm>
        <a:prstGeom prst="circularArrow">
          <a:avLst>
            <a:gd name="adj1" fmla="val 5085"/>
            <a:gd name="adj2" fmla="val 327528"/>
            <a:gd name="adj3" fmla="val 19472472"/>
            <a:gd name="adj4" fmla="val 16200251"/>
            <a:gd name="adj5" fmla="val 5932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29999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50800" dist="12700" rotWithShape="0">
            <a:srgbClr val="000000">
              <a:alpha val="50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FAA0BB6-3F9A-4626-AF80-B12D571CEF65}">
      <dsp:nvSpPr>
        <dsp:cNvPr id="0" name=""/>
        <dsp:cNvSpPr/>
      </dsp:nvSpPr>
      <dsp:spPr>
        <a:xfrm>
          <a:off x="1327954" y="71611"/>
          <a:ext cx="3021177" cy="3021177"/>
        </a:xfrm>
        <a:prstGeom prst="circularArrow">
          <a:avLst>
            <a:gd name="adj1" fmla="val 5085"/>
            <a:gd name="adj2" fmla="val 327528"/>
            <a:gd name="adj3" fmla="val 1472472"/>
            <a:gd name="adj4" fmla="val 19800000"/>
            <a:gd name="adj5" fmla="val 5932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29999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50800" dist="12700" rotWithShape="0">
            <a:srgbClr val="000000">
              <a:alpha val="50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F33660E-9B36-4787-A0C4-31F494754A30}">
      <dsp:nvSpPr>
        <dsp:cNvPr id="0" name=""/>
        <dsp:cNvSpPr/>
      </dsp:nvSpPr>
      <dsp:spPr>
        <a:xfrm>
          <a:off x="1295950" y="126978"/>
          <a:ext cx="3021177" cy="3021177"/>
        </a:xfrm>
        <a:prstGeom prst="circularArrow">
          <a:avLst>
            <a:gd name="adj1" fmla="val 5085"/>
            <a:gd name="adj2" fmla="val 327528"/>
            <a:gd name="adj3" fmla="val 5072221"/>
            <a:gd name="adj4" fmla="val 1800000"/>
            <a:gd name="adj5" fmla="val 5932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29999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50800" dist="12700" rotWithShape="0">
            <a:srgbClr val="000000">
              <a:alpha val="50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0DE9C3F-6911-4D14-A0D4-D7F975D8A37A}">
      <dsp:nvSpPr>
        <dsp:cNvPr id="0" name=""/>
        <dsp:cNvSpPr/>
      </dsp:nvSpPr>
      <dsp:spPr>
        <a:xfrm>
          <a:off x="1232138" y="126978"/>
          <a:ext cx="3021177" cy="3021177"/>
        </a:xfrm>
        <a:prstGeom prst="circularArrow">
          <a:avLst>
            <a:gd name="adj1" fmla="val 5085"/>
            <a:gd name="adj2" fmla="val 327528"/>
            <a:gd name="adj3" fmla="val 8672472"/>
            <a:gd name="adj4" fmla="val 5400251"/>
            <a:gd name="adj5" fmla="val 5932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29999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50800" dist="12700" rotWithShape="0">
            <a:srgbClr val="000000">
              <a:alpha val="50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E263C63-9A5A-4F4E-B39B-5F14898009E9}">
      <dsp:nvSpPr>
        <dsp:cNvPr id="0" name=""/>
        <dsp:cNvSpPr/>
      </dsp:nvSpPr>
      <dsp:spPr>
        <a:xfrm>
          <a:off x="1199253" y="71863"/>
          <a:ext cx="3021177" cy="3021177"/>
        </a:xfrm>
        <a:prstGeom prst="circularArrow">
          <a:avLst>
            <a:gd name="adj1" fmla="val 5085"/>
            <a:gd name="adj2" fmla="val 327528"/>
            <a:gd name="adj3" fmla="val 12272472"/>
            <a:gd name="adj4" fmla="val 9000000"/>
            <a:gd name="adj5" fmla="val 5932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29999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50800" dist="12700" rotWithShape="0">
            <a:srgbClr val="000000">
              <a:alpha val="50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6462911-1D71-421D-A181-E59956C6D6C1}">
      <dsp:nvSpPr>
        <dsp:cNvPr id="0" name=""/>
        <dsp:cNvSpPr/>
      </dsp:nvSpPr>
      <dsp:spPr>
        <a:xfrm>
          <a:off x="1232138" y="16244"/>
          <a:ext cx="3021177" cy="3021177"/>
        </a:xfrm>
        <a:prstGeom prst="circularArrow">
          <a:avLst>
            <a:gd name="adj1" fmla="val 5085"/>
            <a:gd name="adj2" fmla="val 327528"/>
            <a:gd name="adj3" fmla="val 15872221"/>
            <a:gd name="adj4" fmla="val 12600000"/>
            <a:gd name="adj5" fmla="val 5932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29999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50800" dist="12700" rotWithShape="0">
            <a:srgbClr val="000000">
              <a:alpha val="50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Malvik kommune_tema1">
  <a:themeElements>
    <a:clrScheme name="White">
      <a:dk1>
        <a:srgbClr val="000000"/>
      </a:dk1>
      <a:lt1>
        <a:srgbClr val="FFFFFF"/>
      </a:lt1>
      <a:dk2>
        <a:srgbClr val="53585F"/>
      </a:dk2>
      <a:lt2>
        <a:srgbClr val="DCDEE0"/>
      </a:lt2>
      <a:accent1>
        <a:srgbClr val="0365C0"/>
      </a:accent1>
      <a:accent2>
        <a:srgbClr val="00882B"/>
      </a:accent2>
      <a:accent3>
        <a:srgbClr val="DCBD23"/>
      </a:accent3>
      <a:accent4>
        <a:srgbClr val="DE6A10"/>
      </a:accent4>
      <a:accent5>
        <a:srgbClr val="C82506"/>
      </a:accent5>
      <a:accent6>
        <a:srgbClr val="773F9B"/>
      </a:accent6>
      <a:hlink>
        <a:srgbClr val="0000FF"/>
      </a:hlink>
      <a:folHlink>
        <a:srgbClr val="FF00FF"/>
      </a:folHlink>
    </a:clrScheme>
    <a:fontScheme name="White">
      <a:majorFont>
        <a:latin typeface="Helvetica Light"/>
        <a:ea typeface="Helvetica Light"/>
        <a:cs typeface="Helvetica Light"/>
      </a:majorFont>
      <a:minorFont>
        <a:latin typeface="Helvetica Light"/>
        <a:ea typeface="Helvetica Light"/>
        <a:cs typeface="Helvetica Light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127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6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885D3DE-2CDD-408D-BEAF-DB3332C7B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Medarbeidersamtale mal-utkast.dotx</Template>
  <TotalTime>5</TotalTime>
  <Pages>4</Pages>
  <Words>380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ÅPEN – NYSKAPENDE -SAMHANDLENDE</vt:lpstr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ÅPEN – NYSKAPENDE -SAMHANDLENDE</dc:title>
  <dc:subject>måned 2016</dc:subject>
  <dc:creator>Holmen Henriette Gladsø</dc:creator>
  <cp:keywords/>
  <dc:description/>
  <cp:lastModifiedBy>Buholm Elin Helen</cp:lastModifiedBy>
  <cp:revision>5</cp:revision>
  <cp:lastPrinted>2016-08-19T09:57:00Z</cp:lastPrinted>
  <dcterms:created xsi:type="dcterms:W3CDTF">2018-03-23T08:03:00Z</dcterms:created>
  <dcterms:modified xsi:type="dcterms:W3CDTF">2018-03-23T08:08:00Z</dcterms:modified>
</cp:coreProperties>
</file>